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6D6F" w14:textId="77777777" w:rsidR="00877BB4" w:rsidRDefault="00877BB4" w:rsidP="00A43398">
      <w:pPr>
        <w:spacing w:after="0" w:line="240" w:lineRule="auto"/>
      </w:pPr>
    </w:p>
    <w:p w14:paraId="07F039CB" w14:textId="77777777" w:rsidR="00FF44C0" w:rsidRDefault="00FF44C0" w:rsidP="00A43398">
      <w:pPr>
        <w:spacing w:after="0" w:line="240" w:lineRule="auto"/>
        <w:rPr>
          <w:b/>
          <w:bCs/>
          <w:color w:val="6459A7"/>
          <w:sz w:val="28"/>
          <w:szCs w:val="28"/>
        </w:rPr>
      </w:pPr>
    </w:p>
    <w:p w14:paraId="7D1F7F78" w14:textId="77777777" w:rsidR="00FF44C0" w:rsidRDefault="00FF44C0" w:rsidP="00A43398">
      <w:pPr>
        <w:spacing w:after="0" w:line="240" w:lineRule="auto"/>
        <w:rPr>
          <w:b/>
          <w:bCs/>
          <w:color w:val="6459A7"/>
          <w:sz w:val="28"/>
          <w:szCs w:val="28"/>
        </w:rPr>
      </w:pPr>
    </w:p>
    <w:p w14:paraId="4F881A22" w14:textId="77777777" w:rsidR="00FF44C0" w:rsidRDefault="00FF44C0" w:rsidP="00A43398">
      <w:pPr>
        <w:spacing w:after="0" w:line="240" w:lineRule="auto"/>
        <w:rPr>
          <w:b/>
          <w:bCs/>
          <w:color w:val="6459A7"/>
          <w:sz w:val="28"/>
          <w:szCs w:val="28"/>
        </w:rPr>
      </w:pPr>
    </w:p>
    <w:p w14:paraId="11832002" w14:textId="77777777" w:rsidR="00666726" w:rsidRDefault="00666726" w:rsidP="00FA19B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1B5985" w14:textId="77777777" w:rsidR="00D71A71" w:rsidRDefault="00D71A71" w:rsidP="00FA19B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B683D0" w14:textId="77777777" w:rsidR="00D71A71" w:rsidRDefault="00D71A71" w:rsidP="00FA19B5">
      <w:pPr>
        <w:spacing w:after="0" w:line="240" w:lineRule="auto"/>
        <w:jc w:val="center"/>
        <w:rPr>
          <w:b/>
          <w:bCs/>
          <w:color w:val="6459A7"/>
          <w:sz w:val="28"/>
          <w:szCs w:val="28"/>
        </w:rPr>
      </w:pPr>
    </w:p>
    <w:p w14:paraId="1D6ADDE4" w14:textId="77777777" w:rsidR="00666726" w:rsidRDefault="00666726" w:rsidP="00FA19B5">
      <w:pPr>
        <w:spacing w:after="0" w:line="240" w:lineRule="auto"/>
        <w:jc w:val="center"/>
        <w:rPr>
          <w:b/>
          <w:bCs/>
          <w:color w:val="6459A7"/>
          <w:sz w:val="28"/>
          <w:szCs w:val="28"/>
        </w:rPr>
      </w:pPr>
    </w:p>
    <w:p w14:paraId="54582B7E" w14:textId="77777777" w:rsidR="00666726" w:rsidRDefault="00666726" w:rsidP="00FA19B5">
      <w:pPr>
        <w:spacing w:after="0" w:line="240" w:lineRule="auto"/>
        <w:jc w:val="center"/>
        <w:rPr>
          <w:b/>
          <w:bCs/>
          <w:color w:val="6459A7"/>
          <w:sz w:val="28"/>
          <w:szCs w:val="28"/>
        </w:rPr>
      </w:pPr>
    </w:p>
    <w:p w14:paraId="10635659" w14:textId="77777777" w:rsidR="00666726" w:rsidRDefault="00666726" w:rsidP="00FA19B5">
      <w:pPr>
        <w:spacing w:after="0" w:line="240" w:lineRule="auto"/>
        <w:jc w:val="center"/>
        <w:rPr>
          <w:b/>
          <w:bCs/>
          <w:color w:val="6459A7"/>
          <w:sz w:val="28"/>
          <w:szCs w:val="28"/>
        </w:rPr>
      </w:pPr>
    </w:p>
    <w:p w14:paraId="0CAE0B0D" w14:textId="49870786" w:rsidR="007F127B" w:rsidRDefault="007F127B" w:rsidP="007F127B">
      <w:pPr>
        <w:adjustRightInd w:val="0"/>
        <w:snapToGrid w:val="0"/>
        <w:spacing w:after="160" w:line="240" w:lineRule="atLeast"/>
        <w:rPr>
          <w:rFonts w:ascii="Aptos" w:eastAsia="MS Mincho" w:hAnsi="Aptos" w:cs="Times New Roman"/>
          <w:b/>
          <w:bCs/>
          <w:color w:val="4D4D4F" w:themeColor="text2"/>
          <w:sz w:val="52"/>
          <w:szCs w:val="52"/>
          <w:lang w:val="en-US" w:eastAsia="ja-JP"/>
        </w:rPr>
      </w:pPr>
      <w:r w:rsidRPr="007F127B">
        <w:rPr>
          <w:rFonts w:ascii="Aptos" w:eastAsia="MS Mincho" w:hAnsi="Aptos" w:cs="Times New Roman"/>
          <w:b/>
          <w:bCs/>
          <w:color w:val="4D4D4F" w:themeColor="text2"/>
          <w:sz w:val="52"/>
          <w:szCs w:val="52"/>
          <w:lang w:val="en-US" w:eastAsia="ja-JP"/>
        </w:rPr>
        <w:t>2025 Elected Director</w:t>
      </w:r>
    </w:p>
    <w:p w14:paraId="0BEAA49A" w14:textId="236E6427" w:rsidR="007F127B" w:rsidRPr="007F127B" w:rsidRDefault="00972DAD" w:rsidP="007F127B">
      <w:pPr>
        <w:adjustRightInd w:val="0"/>
        <w:snapToGrid w:val="0"/>
        <w:spacing w:after="160" w:line="240" w:lineRule="atLeast"/>
        <w:rPr>
          <w:rFonts w:ascii="Aptos" w:eastAsia="MS Mincho" w:hAnsi="Aptos" w:cs="Times New Roman"/>
          <w:b/>
          <w:bCs/>
          <w:color w:val="4D4D4F" w:themeColor="text2"/>
          <w:sz w:val="52"/>
          <w:szCs w:val="52"/>
          <w:lang w:val="en-US" w:eastAsia="ja-JP"/>
        </w:rPr>
      </w:pPr>
      <w:r>
        <w:rPr>
          <w:rFonts w:ascii="Aptos" w:eastAsia="MS Mincho" w:hAnsi="Aptos" w:cs="Times New Roman"/>
          <w:b/>
          <w:bCs/>
          <w:color w:val="4D4D4F" w:themeColor="text2"/>
          <w:sz w:val="52"/>
          <w:szCs w:val="52"/>
          <w:lang w:val="en-US" w:eastAsia="ja-JP"/>
        </w:rPr>
        <w:t>Nomination Form</w:t>
      </w:r>
    </w:p>
    <w:p w14:paraId="43B9683C" w14:textId="77777777" w:rsidR="007F127B" w:rsidRPr="007F127B" w:rsidRDefault="007F127B" w:rsidP="007F127B">
      <w:pPr>
        <w:adjustRightInd w:val="0"/>
        <w:snapToGrid w:val="0"/>
        <w:spacing w:after="160" w:line="240" w:lineRule="atLeast"/>
        <w:rPr>
          <w:rFonts w:ascii="Aptos" w:eastAsia="MS Mincho" w:hAnsi="Aptos" w:cs="Times New Roman"/>
          <w:b/>
          <w:bCs/>
          <w:color w:val="4D4D4F" w:themeColor="text2"/>
          <w:sz w:val="52"/>
          <w:szCs w:val="52"/>
          <w:lang w:val="en-US" w:eastAsia="ja-JP"/>
        </w:rPr>
      </w:pPr>
      <w:r w:rsidRPr="007F127B">
        <w:rPr>
          <w:rFonts w:ascii="Aptos" w:eastAsia="MS Mincho" w:hAnsi="Aptos" w:cs="Times New Roman"/>
          <w:b/>
          <w:bCs/>
          <w:color w:val="4D4D4F" w:themeColor="text2"/>
          <w:sz w:val="52"/>
          <w:szCs w:val="52"/>
          <w:lang w:val="en-US" w:eastAsia="ja-JP"/>
        </w:rPr>
        <w:t>Endeavour Foundation Limited</w:t>
      </w:r>
    </w:p>
    <w:p w14:paraId="3AE099CB" w14:textId="77777777" w:rsidR="007F127B" w:rsidRPr="007F127B" w:rsidRDefault="007F127B" w:rsidP="007F127B">
      <w:pPr>
        <w:adjustRightInd w:val="0"/>
        <w:snapToGrid w:val="0"/>
        <w:spacing w:after="160" w:line="240" w:lineRule="atLeast"/>
        <w:rPr>
          <w:rFonts w:ascii="Aptos" w:eastAsia="MS Mincho" w:hAnsi="Aptos" w:cs="Times New Roman"/>
          <w:color w:val="4D4D4F" w:themeColor="text2"/>
          <w:sz w:val="20"/>
          <w:szCs w:val="20"/>
          <w:lang w:val="en-US" w:eastAsia="ja-JP"/>
        </w:rPr>
      </w:pPr>
    </w:p>
    <w:p w14:paraId="5578CBF9" w14:textId="25B367CF" w:rsidR="007F127B" w:rsidRPr="007F127B" w:rsidRDefault="007F127B" w:rsidP="007F127B">
      <w:pPr>
        <w:adjustRightInd w:val="0"/>
        <w:snapToGrid w:val="0"/>
        <w:spacing w:before="240" w:after="120" w:line="240" w:lineRule="auto"/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</w:pPr>
      <w:r w:rsidRPr="007F127B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 xml:space="preserve">Endeavour Foundation is seeking </w:t>
      </w:r>
      <w:r w:rsidR="00972DAD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>nominations</w:t>
      </w:r>
      <w:r w:rsidRPr="007F127B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 xml:space="preserve"> from eligible individuals wishing to nominate for two Elected Director positions which will become open in November.</w:t>
      </w:r>
    </w:p>
    <w:p w14:paraId="1635F763" w14:textId="42DC5052" w:rsidR="007F127B" w:rsidRPr="007F127B" w:rsidRDefault="007F127B" w:rsidP="007F127B">
      <w:pPr>
        <w:adjustRightInd w:val="0"/>
        <w:snapToGrid w:val="0"/>
        <w:spacing w:before="240" w:after="120" w:line="240" w:lineRule="auto"/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</w:pPr>
      <w:r w:rsidRPr="007F127B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 xml:space="preserve">Full details of the Elected Director eligibility, nominations and elections process are </w:t>
      </w:r>
      <w:r w:rsidR="00972DAD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 xml:space="preserve">contained within the </w:t>
      </w:r>
      <w:hyperlink r:id="rId11" w:history="1">
        <w:r w:rsidR="00972DAD" w:rsidRPr="00B450C8">
          <w:rPr>
            <w:rStyle w:val="Hyperlink"/>
            <w:rFonts w:ascii="Aptos" w:eastAsia="MS Mincho" w:hAnsi="Aptos" w:cs="Times New Roman"/>
            <w:b/>
            <w:bCs/>
            <w:sz w:val="22"/>
            <w:szCs w:val="22"/>
            <w:lang w:val="en-US" w:eastAsia="ja-JP"/>
          </w:rPr>
          <w:t>Expression of Interest Information Pack for 2025 Elected Directors</w:t>
        </w:r>
        <w:r w:rsidR="00972DAD" w:rsidRPr="00B450C8">
          <w:rPr>
            <w:rStyle w:val="Hyperlink"/>
            <w:rFonts w:ascii="Aptos" w:eastAsia="MS Mincho" w:hAnsi="Aptos" w:cs="Times New Roman"/>
            <w:sz w:val="22"/>
            <w:szCs w:val="22"/>
            <w:lang w:val="en-US" w:eastAsia="ja-JP"/>
          </w:rPr>
          <w:t xml:space="preserve">. </w:t>
        </w:r>
      </w:hyperlink>
      <w:r w:rsidR="00972DAD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 xml:space="preserve"> </w:t>
      </w:r>
    </w:p>
    <w:p w14:paraId="2F6041F8" w14:textId="10C949A2" w:rsidR="007F127B" w:rsidRPr="00CF481B" w:rsidRDefault="00972DAD" w:rsidP="007F127B">
      <w:pPr>
        <w:adjustRightInd w:val="0"/>
        <w:snapToGrid w:val="0"/>
        <w:spacing w:before="240" w:after="120" w:line="240" w:lineRule="auto"/>
        <w:rPr>
          <w:rFonts w:ascii="Aptos" w:eastAsia="MS Mincho" w:hAnsi="Aptos" w:cs="Times New Roman"/>
          <w:b/>
          <w:bCs/>
          <w:color w:val="4D4D4F" w:themeColor="text2"/>
          <w:sz w:val="22"/>
          <w:szCs w:val="22"/>
          <w:lang w:val="en-US" w:eastAsia="ja-JP"/>
        </w:rPr>
      </w:pPr>
      <w:r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>Nominations</w:t>
      </w:r>
      <w:r w:rsidR="007F127B" w:rsidRPr="007F127B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 xml:space="preserve"> for the Elected Director positions must be received by the Company Secretary by </w:t>
      </w:r>
      <w:r w:rsidR="007F127B" w:rsidRPr="00CF481B">
        <w:rPr>
          <w:rFonts w:ascii="Aptos" w:eastAsia="MS Mincho" w:hAnsi="Aptos" w:cs="Times New Roman"/>
          <w:b/>
          <w:bCs/>
          <w:color w:val="4D4D4F" w:themeColor="text2"/>
          <w:sz w:val="22"/>
          <w:szCs w:val="22"/>
          <w:lang w:val="en-US" w:eastAsia="ja-JP"/>
        </w:rPr>
        <w:t>5:00pm (AEST) on</w:t>
      </w:r>
      <w:r w:rsidR="00CF481B" w:rsidRPr="00CF481B">
        <w:rPr>
          <w:rFonts w:ascii="Aptos" w:eastAsia="MS Mincho" w:hAnsi="Aptos" w:cs="Times New Roman"/>
          <w:b/>
          <w:bCs/>
          <w:color w:val="4D4D4F" w:themeColor="text2"/>
          <w:sz w:val="22"/>
          <w:szCs w:val="22"/>
          <w:lang w:val="en-US" w:eastAsia="ja-JP"/>
        </w:rPr>
        <w:t xml:space="preserve"> Thursday </w:t>
      </w:r>
      <w:r w:rsidRPr="00CF481B">
        <w:rPr>
          <w:rFonts w:ascii="Aptos" w:eastAsia="MS Mincho" w:hAnsi="Aptos" w:cs="Times New Roman"/>
          <w:b/>
          <w:bCs/>
          <w:color w:val="4D4D4F" w:themeColor="text2"/>
          <w:sz w:val="22"/>
          <w:szCs w:val="22"/>
          <w:lang w:val="en-US" w:eastAsia="ja-JP"/>
        </w:rPr>
        <w:t xml:space="preserve">28 August </w:t>
      </w:r>
      <w:r w:rsidR="00CF481B" w:rsidRPr="00CF481B">
        <w:rPr>
          <w:rFonts w:ascii="Aptos" w:eastAsia="MS Mincho" w:hAnsi="Aptos" w:cs="Times New Roman"/>
          <w:b/>
          <w:bCs/>
          <w:color w:val="4D4D4F" w:themeColor="text2"/>
          <w:sz w:val="22"/>
          <w:szCs w:val="22"/>
          <w:lang w:val="en-US" w:eastAsia="ja-JP"/>
        </w:rPr>
        <w:t>2</w:t>
      </w:r>
      <w:r w:rsidR="007F127B" w:rsidRPr="00CF481B">
        <w:rPr>
          <w:rFonts w:ascii="Aptos" w:eastAsia="MS Mincho" w:hAnsi="Aptos" w:cs="Times New Roman"/>
          <w:b/>
          <w:bCs/>
          <w:color w:val="4D4D4F" w:themeColor="text2"/>
          <w:sz w:val="22"/>
          <w:szCs w:val="22"/>
          <w:lang w:val="en-US" w:eastAsia="ja-JP"/>
        </w:rPr>
        <w:t>025.</w:t>
      </w:r>
    </w:p>
    <w:p w14:paraId="1ACF98FE" w14:textId="77777777" w:rsidR="007F127B" w:rsidRPr="007F127B" w:rsidRDefault="007F127B" w:rsidP="007F127B">
      <w:pPr>
        <w:adjustRightInd w:val="0"/>
        <w:snapToGrid w:val="0"/>
        <w:spacing w:before="240" w:after="120" w:line="240" w:lineRule="auto"/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</w:pPr>
      <w:r w:rsidRPr="007F127B">
        <w:rPr>
          <w:rFonts w:ascii="Aptos" w:eastAsia="MS Mincho" w:hAnsi="Aptos" w:cs="Times New Roman"/>
          <w:color w:val="4D4D4F" w:themeColor="text2"/>
          <w:sz w:val="22"/>
          <w:szCs w:val="22"/>
          <w:lang w:val="en-US" w:eastAsia="ja-JP"/>
        </w:rPr>
        <w:t>Any questions may be directed to the Company Secretary at:</w:t>
      </w:r>
    </w:p>
    <w:p w14:paraId="292D1035" w14:textId="77777777" w:rsidR="007F127B" w:rsidRPr="007F127B" w:rsidRDefault="007F127B" w:rsidP="007F127B">
      <w:pPr>
        <w:adjustRightInd w:val="0"/>
        <w:snapToGrid w:val="0"/>
        <w:spacing w:after="0" w:line="240" w:lineRule="atLeast"/>
        <w:rPr>
          <w:rFonts w:ascii="Arial" w:eastAsia="MS Mincho" w:hAnsi="Arial" w:cs="Times New Roman"/>
          <w:color w:val="4D4D4F" w:themeColor="text2"/>
          <w:sz w:val="20"/>
          <w:szCs w:val="20"/>
          <w:lang w:val="en-US" w:eastAsia="ja-JP"/>
        </w:rPr>
      </w:pPr>
      <w:r w:rsidRPr="007F127B">
        <w:rPr>
          <w:rFonts w:ascii="Arial" w:eastAsia="MS Mincho" w:hAnsi="Arial" w:cs="Times New Roman"/>
          <w:noProof/>
          <w:color w:val="4D4D4F" w:themeColor="text2"/>
          <w:sz w:val="20"/>
          <w:szCs w:val="20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0DDC22F" wp14:editId="166F5F37">
                <wp:simplePos x="0" y="0"/>
                <wp:positionH relativeFrom="column">
                  <wp:posOffset>485775</wp:posOffset>
                </wp:positionH>
                <wp:positionV relativeFrom="paragraph">
                  <wp:posOffset>92710</wp:posOffset>
                </wp:positionV>
                <wp:extent cx="3114675" cy="276225"/>
                <wp:effectExtent l="0" t="0" r="9525" b="9525"/>
                <wp:wrapSquare wrapText="bothSides"/>
                <wp:docPr id="781133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EA52" w14:textId="54304FED" w:rsidR="007F127B" w:rsidRPr="00D506B9" w:rsidRDefault="003C0EA3" w:rsidP="007F12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7F127B" w:rsidRPr="00D506B9"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ompany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7F127B" w:rsidRPr="00D506B9"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ecretary@endeavour.com</w:t>
                            </w:r>
                            <w:r w:rsidR="007F127B" w:rsidRPr="00D506B9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7F127B" w:rsidRPr="00D506B9"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DC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7.3pt;width:245.25pt;height:21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yDQIAAPYDAAAOAAAAZHJzL2Uyb0RvYy54bWysU9uO2yAQfa/Uf0C8N47dJLtrxVlts01V&#10;aXuRtv0AjHGMCgwFEjv9+h2wN5u2b1V5QAwz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" stroked="f">
                <v:textbox>
                  <w:txbxContent>
                    <w:p w14:paraId="09FFEA52" w14:textId="54304FED" w:rsidR="007F127B" w:rsidRPr="00D506B9" w:rsidRDefault="003C0EA3" w:rsidP="007F127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7F127B" w:rsidRPr="00D506B9"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ompany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7F127B" w:rsidRPr="00D506B9"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ecretary@endeavour.com</w:t>
                      </w:r>
                      <w:r w:rsidR="007F127B" w:rsidRPr="00D506B9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7F127B" w:rsidRPr="00D506B9"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27B">
        <w:rPr>
          <w:rFonts w:ascii="Arial" w:eastAsia="MS Mincho" w:hAnsi="Arial" w:cs="Times New Roman"/>
          <w:noProof/>
          <w:color w:val="4D4D4F" w:themeColor="text2"/>
          <w:sz w:val="20"/>
          <w:szCs w:val="20"/>
          <w:lang w:val="en-AU" w:eastAsia="ja-JP"/>
        </w:rPr>
        <w:drawing>
          <wp:inline distT="0" distB="0" distL="0" distR="0" wp14:anchorId="49A48829" wp14:editId="48087C2A">
            <wp:extent cx="317263" cy="323850"/>
            <wp:effectExtent l="0" t="0" r="6985" b="0"/>
            <wp:docPr id="572137456" name="Picture 2" descr="Email Symbol Clipart Vector, Email Symbol Icon, Email 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 Symbol Clipart Vector, Email Symbol Icon, Email Ico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9166" r="10556" b="8889"/>
                    <a:stretch/>
                  </pic:blipFill>
                  <pic:spPr bwMode="auto">
                    <a:xfrm flipH="1">
                      <a:off x="0" y="0"/>
                      <a:ext cx="329290" cy="33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3831E" w14:textId="77777777" w:rsidR="007F127B" w:rsidRPr="007F127B" w:rsidRDefault="007F127B" w:rsidP="007F127B">
      <w:pPr>
        <w:adjustRightInd w:val="0"/>
        <w:snapToGrid w:val="0"/>
        <w:spacing w:after="0" w:line="240" w:lineRule="atLeast"/>
        <w:rPr>
          <w:rFonts w:ascii="Arial" w:eastAsia="MS Mincho" w:hAnsi="Arial" w:cs="Times New Roman"/>
          <w:color w:val="4D4D4F" w:themeColor="text2"/>
          <w:sz w:val="20"/>
          <w:szCs w:val="20"/>
          <w:lang w:val="en-US" w:eastAsia="ja-JP"/>
        </w:rPr>
      </w:pPr>
    </w:p>
    <w:p w14:paraId="0D59E2C7" w14:textId="77777777" w:rsidR="007F127B" w:rsidRPr="007F127B" w:rsidRDefault="007F127B" w:rsidP="007F127B">
      <w:pPr>
        <w:adjustRightInd w:val="0"/>
        <w:snapToGrid w:val="0"/>
        <w:spacing w:after="0" w:line="240" w:lineRule="atLeast"/>
        <w:rPr>
          <w:rFonts w:ascii="Arial" w:eastAsia="MS Mincho" w:hAnsi="Arial" w:cs="Times New Roman"/>
          <w:color w:val="4D4D4F" w:themeColor="text2"/>
          <w:sz w:val="20"/>
          <w:szCs w:val="20"/>
          <w:lang w:val="en-US" w:eastAsia="ja-JP"/>
        </w:rPr>
      </w:pPr>
      <w:r w:rsidRPr="007F127B">
        <w:rPr>
          <w:rFonts w:ascii="Arial" w:eastAsia="MS Mincho" w:hAnsi="Arial" w:cs="Times New Roman"/>
          <w:noProof/>
          <w:color w:val="4D4D4F" w:themeColor="text2"/>
          <w:sz w:val="20"/>
          <w:szCs w:val="20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9026FC" wp14:editId="1D344F37">
                <wp:simplePos x="0" y="0"/>
                <wp:positionH relativeFrom="column">
                  <wp:posOffset>505460</wp:posOffset>
                </wp:positionH>
                <wp:positionV relativeFrom="paragraph">
                  <wp:posOffset>8890</wp:posOffset>
                </wp:positionV>
                <wp:extent cx="236093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73A9" w14:textId="0C93CCA9" w:rsidR="007F127B" w:rsidRPr="00D506B9" w:rsidRDefault="007F127B" w:rsidP="007F127B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06B9"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61 7 3</w:t>
                            </w:r>
                            <w:r w:rsidR="007F1F73">
                              <w:rPr>
                                <w:rFonts w:ascii="Aptos" w:hAnsi="Aptos"/>
                                <w:sz w:val="22"/>
                                <w:szCs w:val="22"/>
                                <w:lang w:val="en-US"/>
                              </w:rPr>
                              <w:t>900 5411</w:t>
                            </w:r>
                          </w:p>
                          <w:p w14:paraId="5BA8D849" w14:textId="77777777" w:rsidR="007F127B" w:rsidRDefault="007F127B" w:rsidP="007F127B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026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8pt;margin-top:.7pt;width:185.9pt;height:21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XjDwIAAP0DAAAOAAAAZHJzL2Uyb0RvYy54bWysU9uO2yAQfa/Uf0C8N3a8SXZjxVlts01V&#10;aXuRtv0AjHGMCgwFEnv79R2wN5u2b1V5QAzD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" stroked="f">
                <v:textbox>
                  <w:txbxContent>
                    <w:p w14:paraId="09F373A9" w14:textId="0C93CCA9" w:rsidR="007F127B" w:rsidRPr="00D506B9" w:rsidRDefault="007F127B" w:rsidP="007F127B">
                      <w:pPr>
                        <w:spacing w:after="120" w:line="240" w:lineRule="auto"/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</w:pPr>
                      <w:r w:rsidRPr="00D506B9"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61 7 3</w:t>
                      </w:r>
                      <w:r w:rsidR="007F1F73">
                        <w:rPr>
                          <w:rFonts w:ascii="Aptos" w:hAnsi="Aptos"/>
                          <w:sz w:val="22"/>
                          <w:szCs w:val="22"/>
                          <w:lang w:val="en-US"/>
                        </w:rPr>
                        <w:t>900 5411</w:t>
                      </w:r>
                    </w:p>
                    <w:p w14:paraId="5BA8D849" w14:textId="77777777" w:rsidR="007F127B" w:rsidRDefault="007F127B" w:rsidP="007F127B">
                      <w:pPr>
                        <w:spacing w:after="12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127B">
        <w:rPr>
          <w:rFonts w:ascii="Arial" w:eastAsia="MS Mincho" w:hAnsi="Arial" w:cs="Times New Roman"/>
          <w:noProof/>
          <w:color w:val="4D4D4F" w:themeColor="text2"/>
          <w:sz w:val="20"/>
          <w:szCs w:val="20"/>
          <w:lang w:val="en-AU" w:eastAsia="ja-JP"/>
        </w:rPr>
        <w:drawing>
          <wp:inline distT="0" distB="0" distL="0" distR="0" wp14:anchorId="7ACFB743" wp14:editId="0DB66DB8">
            <wp:extent cx="304800" cy="295954"/>
            <wp:effectExtent l="0" t="0" r="0" b="8890"/>
            <wp:docPr id="284880501" name="Picture 1" descr="Telephone Call Symbol, PNG, 512x512px, Telephone, Black, Black And White,  Email, Handset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phone Call Symbol, PNG, 512x512px, Telephone, Black, Black And White,  Email, Handset Download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8" t="533" r="18744" b="1526"/>
                    <a:stretch/>
                  </pic:blipFill>
                  <pic:spPr bwMode="auto">
                    <a:xfrm>
                      <a:off x="0" y="0"/>
                      <a:ext cx="309427" cy="3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127B">
        <w:rPr>
          <w:rFonts w:ascii="Arial" w:eastAsia="MS Mincho" w:hAnsi="Arial" w:cs="Times New Roman"/>
          <w:color w:val="4D4D4F" w:themeColor="text2"/>
          <w:sz w:val="20"/>
          <w:szCs w:val="20"/>
          <w:lang w:val="en-US" w:eastAsia="ja-JP"/>
        </w:rPr>
        <w:t xml:space="preserve"> </w:t>
      </w:r>
    </w:p>
    <w:p w14:paraId="4C5DADB4" w14:textId="77777777" w:rsidR="007F127B" w:rsidRPr="007F127B" w:rsidRDefault="007F127B" w:rsidP="007F127B">
      <w:pPr>
        <w:adjustRightInd w:val="0"/>
        <w:snapToGrid w:val="0"/>
        <w:spacing w:after="160" w:line="240" w:lineRule="atLeast"/>
        <w:rPr>
          <w:rFonts w:ascii="Arial" w:eastAsia="MS Mincho" w:hAnsi="Arial" w:cs="Times New Roman"/>
          <w:color w:val="4D4D4F" w:themeColor="text2"/>
          <w:sz w:val="20"/>
          <w:szCs w:val="20"/>
          <w:lang w:val="en-US" w:eastAsia="ja-JP"/>
        </w:rPr>
      </w:pPr>
    </w:p>
    <w:p w14:paraId="3339766B" w14:textId="77777777" w:rsidR="00666726" w:rsidRDefault="00666726" w:rsidP="00FA19B5">
      <w:pPr>
        <w:spacing w:after="0" w:line="240" w:lineRule="auto"/>
        <w:jc w:val="center"/>
        <w:rPr>
          <w:b/>
          <w:bCs/>
          <w:color w:val="6459A7"/>
          <w:sz w:val="28"/>
          <w:szCs w:val="28"/>
        </w:rPr>
      </w:pPr>
    </w:p>
    <w:p w14:paraId="0166AFDC" w14:textId="77777777" w:rsidR="007F127B" w:rsidRDefault="007F127B" w:rsidP="00FA19B5">
      <w:pPr>
        <w:spacing w:after="0" w:line="240" w:lineRule="auto"/>
        <w:jc w:val="center"/>
        <w:rPr>
          <w:b/>
          <w:bCs/>
          <w:color w:val="6459A7"/>
          <w:sz w:val="28"/>
          <w:szCs w:val="28"/>
        </w:rPr>
      </w:pPr>
    </w:p>
    <w:p w14:paraId="434ABB3A" w14:textId="77777777" w:rsidR="006034C5" w:rsidRDefault="006034C5" w:rsidP="00430836">
      <w:pPr>
        <w:spacing w:after="160" w:line="259" w:lineRule="auto"/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</w:pPr>
    </w:p>
    <w:p w14:paraId="28A59A87" w14:textId="77777777" w:rsidR="006034C5" w:rsidRDefault="006034C5" w:rsidP="00430836">
      <w:pPr>
        <w:spacing w:after="160" w:line="259" w:lineRule="auto"/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</w:pPr>
    </w:p>
    <w:p w14:paraId="6EEEDFC9" w14:textId="77777777" w:rsidR="006034C5" w:rsidRDefault="006034C5" w:rsidP="00430836">
      <w:pPr>
        <w:spacing w:after="160" w:line="259" w:lineRule="auto"/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</w:pPr>
    </w:p>
    <w:p w14:paraId="26370089" w14:textId="6C80B961" w:rsidR="002C5469" w:rsidRDefault="00430836" w:rsidP="00972DAD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 </w:t>
      </w:r>
    </w:p>
    <w:p w14:paraId="1CED86BB" w14:textId="77777777" w:rsidR="000D2C1E" w:rsidRDefault="000D2C1E" w:rsidP="002C5469">
      <w:pPr>
        <w:spacing w:after="160" w:line="259" w:lineRule="auto"/>
        <w:rPr>
          <w:rFonts w:ascii="Aptos" w:eastAsia="Aptos" w:hAnsi="Aptos" w:cs="Arial"/>
          <w:b/>
          <w:bCs/>
          <w:kern w:val="2"/>
          <w:sz w:val="22"/>
          <w:szCs w:val="22"/>
          <w:lang w:val="en-AU" w:eastAsia="en-US"/>
          <w14:ligatures w14:val="standardContextual"/>
        </w:rPr>
      </w:pPr>
    </w:p>
    <w:p w14:paraId="43D142E3" w14:textId="77777777" w:rsidR="002C5469" w:rsidRDefault="002C5469" w:rsidP="00430836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5D601815" w14:textId="77777777" w:rsidR="001A44AC" w:rsidRDefault="001A44AC" w:rsidP="00430836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7E4BB637" w14:textId="77777777" w:rsidR="001A44AC" w:rsidRDefault="001A44AC" w:rsidP="00430836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6E73CF69" w14:textId="77777777" w:rsidR="001A44AC" w:rsidRPr="00430836" w:rsidRDefault="001A44AC" w:rsidP="00430836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3E3CAE0A" w14:textId="00F695C1" w:rsidR="00972DAD" w:rsidRPr="00CF481B" w:rsidRDefault="008557F9" w:rsidP="00972DAD">
      <w:pPr>
        <w:spacing w:after="160" w:line="259" w:lineRule="auto"/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</w:pPr>
      <w:r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  <w:lastRenderedPageBreak/>
        <w:t>How to submit a Nomination Form</w:t>
      </w:r>
    </w:p>
    <w:p w14:paraId="2A8A7382" w14:textId="39192D90" w:rsidR="00DC5D08" w:rsidRDefault="00C45654" w:rsidP="00DC5D08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Nominations for the Director positions open on </w:t>
      </w:r>
      <w:r w:rsidRPr="00C45654">
        <w:rPr>
          <w:rFonts w:ascii="Aptos" w:eastAsia="Aptos" w:hAnsi="Aptos" w:cs="Arial"/>
          <w:b/>
          <w:bCs/>
          <w:kern w:val="2"/>
          <w:sz w:val="22"/>
          <w:szCs w:val="22"/>
          <w:lang w:val="en-AU" w:eastAsia="en-US"/>
          <w14:ligatures w14:val="standardContextual"/>
        </w:rPr>
        <w:t>Friday 8 August 2025</w:t>
      </w: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. </w:t>
      </w:r>
    </w:p>
    <w:p w14:paraId="21CA3278" w14:textId="77777777" w:rsidR="00C45654" w:rsidRPr="00430836" w:rsidRDefault="00C45654" w:rsidP="00C45654">
      <w:pPr>
        <w:spacing w:after="160" w:line="240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Nominations should include: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 </w:t>
      </w:r>
    </w:p>
    <w:p w14:paraId="64FEF8E9" w14:textId="77777777" w:rsidR="00C45654" w:rsidRPr="00CF481B" w:rsidRDefault="00C45654" w:rsidP="00C45654">
      <w:pPr>
        <w:pStyle w:val="ListParagraph"/>
        <w:numPr>
          <w:ilvl w:val="0"/>
          <w:numId w:val="42"/>
        </w:num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CF481B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a completed Director Nomination Form (attachment A); and </w:t>
      </w:r>
    </w:p>
    <w:p w14:paraId="24A00240" w14:textId="77777777" w:rsidR="00C45654" w:rsidRPr="00DC5D08" w:rsidRDefault="00C45654" w:rsidP="00C45654">
      <w:pPr>
        <w:numPr>
          <w:ilvl w:val="0"/>
          <w:numId w:val="42"/>
        </w:numPr>
        <w:spacing w:after="160" w:line="259" w:lineRule="auto"/>
        <w:ind w:left="714" w:hanging="357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a CV/resume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.</w:t>
      </w:r>
    </w:p>
    <w:p w14:paraId="06D483A0" w14:textId="240FB132" w:rsidR="00C45654" w:rsidRPr="00430836" w:rsidRDefault="00C45654" w:rsidP="00DC5D08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Please send applications to </w:t>
      </w:r>
      <w:hyperlink r:id="rId14" w:history="1">
        <w:r w:rsidRPr="00100559">
          <w:rPr>
            <w:rStyle w:val="Hyperlink"/>
            <w:rFonts w:ascii="Aptos" w:eastAsia="Aptos" w:hAnsi="Aptos" w:cs="Arial"/>
            <w:kern w:val="2"/>
            <w:sz w:val="22"/>
            <w:szCs w:val="22"/>
            <w:lang w:val="en-AU" w:eastAsia="en-US"/>
            <w14:ligatures w14:val="standardContextual"/>
          </w:rPr>
          <w:t>companysecretary@endeavour.com.au</w:t>
        </w:r>
      </w:hyperlink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.  Alternatively, you can print out the form in this pack and send it to us by mail addressed to:</w:t>
      </w:r>
    </w:p>
    <w:p w14:paraId="6D5E6E80" w14:textId="77777777" w:rsidR="00DC5D08" w:rsidRDefault="00DC5D08" w:rsidP="00DC5D08">
      <w:pPr>
        <w:spacing w:after="160" w:line="240" w:lineRule="auto"/>
        <w:contextualSpacing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Nominations Committee</w:t>
      </w:r>
    </w:p>
    <w:p w14:paraId="5AC21CD5" w14:textId="77777777" w:rsidR="00DC5D08" w:rsidRPr="00430836" w:rsidRDefault="00DC5D08" w:rsidP="00DC5D08">
      <w:pPr>
        <w:spacing w:after="160" w:line="240" w:lineRule="auto"/>
        <w:contextualSpacing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c/- the 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Company Secretary 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br/>
        <w:t>33 Corporate Drive</w:t>
      </w:r>
    </w:p>
    <w:p w14:paraId="63D90CCA" w14:textId="77777777" w:rsidR="00DC5D08" w:rsidRPr="00430836" w:rsidRDefault="00DC5D08" w:rsidP="00DC5D08">
      <w:pPr>
        <w:spacing w:after="160" w:line="240" w:lineRule="auto"/>
        <w:contextualSpacing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Cannon Hill </w:t>
      </w:r>
    </w:p>
    <w:p w14:paraId="18CC936D" w14:textId="77777777" w:rsidR="00DC5D08" w:rsidRDefault="00DC5D08" w:rsidP="00DC5D08">
      <w:pPr>
        <w:spacing w:after="160" w:line="240" w:lineRule="auto"/>
        <w:contextualSpacing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QLD 4170</w:t>
      </w:r>
    </w:p>
    <w:p w14:paraId="0FEF2F81" w14:textId="77777777" w:rsidR="00DC5D08" w:rsidRDefault="00DC5D08" w:rsidP="00DC5D08">
      <w:pPr>
        <w:spacing w:after="160" w:line="240" w:lineRule="auto"/>
        <w:contextualSpacing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1390738C" w14:textId="2F0197F2" w:rsidR="00DC5D08" w:rsidRDefault="00DC5D08" w:rsidP="00CF481B">
      <w:pPr>
        <w:spacing w:after="160" w:line="240" w:lineRule="auto"/>
        <w:contextualSpacing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All applications </w:t>
      </w:r>
      <w:r w:rsidR="00560D3A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for Nominations </w:t>
      </w: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must be received no later than 5.00pm (AEST) on </w:t>
      </w:r>
      <w:r w:rsidRPr="00CF481B">
        <w:rPr>
          <w:rFonts w:ascii="Aptos" w:eastAsia="Aptos" w:hAnsi="Aptos" w:cs="Arial"/>
          <w:b/>
          <w:bCs/>
          <w:kern w:val="2"/>
          <w:sz w:val="22"/>
          <w:szCs w:val="22"/>
          <w:lang w:val="en-AU" w:eastAsia="en-US"/>
          <w14:ligatures w14:val="standardContextual"/>
        </w:rPr>
        <w:t>Thursday 28 August 2025</w:t>
      </w: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.</w:t>
      </w:r>
    </w:p>
    <w:p w14:paraId="7C55442E" w14:textId="77777777" w:rsidR="00560D3A" w:rsidRDefault="00560D3A" w:rsidP="00430836">
      <w:pPr>
        <w:spacing w:after="160" w:line="259" w:lineRule="auto"/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</w:pPr>
    </w:p>
    <w:p w14:paraId="76F0C5E1" w14:textId="6EE5AE1B" w:rsidR="00430836" w:rsidRPr="00430836" w:rsidRDefault="00430836" w:rsidP="00430836">
      <w:pPr>
        <w:spacing w:after="160" w:line="259" w:lineRule="auto"/>
        <w:rPr>
          <w:rFonts w:ascii="Aptos" w:eastAsia="Aptos" w:hAnsi="Aptos" w:cs="Arial"/>
          <w:kern w:val="2"/>
          <w:sz w:val="28"/>
          <w:szCs w:val="28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  <w:t xml:space="preserve">Timeline </w:t>
      </w:r>
    </w:p>
    <w:p w14:paraId="264721B3" w14:textId="6AE573DB" w:rsidR="008557F9" w:rsidRPr="00430836" w:rsidRDefault="008557F9" w:rsidP="008557F9">
      <w:pPr>
        <w:numPr>
          <w:ilvl w:val="0"/>
          <w:numId w:val="46"/>
        </w:num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Nominations for the Director position</w:t>
      </w:r>
      <w:r w:rsidR="002D67EF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s 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close on 5.00pm (AEST) on </w:t>
      </w:r>
      <w:r w:rsidRPr="00430836">
        <w:rPr>
          <w:rFonts w:ascii="Aptos" w:eastAsia="Aptos" w:hAnsi="Aptos" w:cs="Arial"/>
          <w:b/>
          <w:bCs/>
          <w:kern w:val="2"/>
          <w:sz w:val="22"/>
          <w:szCs w:val="22"/>
          <w:lang w:val="en-AU" w:eastAsia="en-US"/>
          <w14:ligatures w14:val="standardContextual"/>
        </w:rPr>
        <w:t>28 August 2025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. </w:t>
      </w:r>
    </w:p>
    <w:p w14:paraId="11E4895A" w14:textId="13647D2B" w:rsidR="008557F9" w:rsidRPr="00430836" w:rsidRDefault="008557F9" w:rsidP="008557F9">
      <w:pPr>
        <w:numPr>
          <w:ilvl w:val="0"/>
          <w:numId w:val="46"/>
        </w:numPr>
        <w:spacing w:after="160" w:line="259" w:lineRule="auto"/>
        <w:ind w:left="714" w:hanging="357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Successful applicants will be interviewed the week of</w:t>
      </w:r>
      <w:r w:rsidR="00DC5D08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 8 September</w:t>
      </w:r>
      <w:r w:rsidR="00C94A7C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 2025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.</w:t>
      </w:r>
    </w:p>
    <w:p w14:paraId="0775F374" w14:textId="77777777" w:rsidR="008557F9" w:rsidRPr="00430836" w:rsidRDefault="008557F9" w:rsidP="008557F9">
      <w:pPr>
        <w:numPr>
          <w:ilvl w:val="0"/>
          <w:numId w:val="46"/>
        </w:numPr>
        <w:spacing w:after="160" w:line="259" w:lineRule="auto"/>
        <w:ind w:left="714" w:hanging="357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The Board will then consider recommendations from the Nominations Committee. </w:t>
      </w:r>
    </w:p>
    <w:p w14:paraId="53094DA1" w14:textId="18555A2C" w:rsidR="008557F9" w:rsidRPr="00430836" w:rsidRDefault="008557F9" w:rsidP="008557F9">
      <w:pPr>
        <w:numPr>
          <w:ilvl w:val="0"/>
          <w:numId w:val="46"/>
        </w:numPr>
        <w:spacing w:after="160" w:line="259" w:lineRule="auto"/>
        <w:ind w:left="714" w:hanging="357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Final nominees will be asked to provide a Bio for the </w:t>
      </w:r>
      <w:r w:rsidR="00C94A7C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Annual General Meeting (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AGM</w:t>
      </w:r>
      <w:r w:rsidR="00C94A7C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)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 </w:t>
      </w:r>
      <w:r w:rsidR="00C94A7C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N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otice.</w:t>
      </w:r>
    </w:p>
    <w:p w14:paraId="26F404F0" w14:textId="77C9F898" w:rsidR="008557F9" w:rsidRPr="00430836" w:rsidRDefault="008557F9" w:rsidP="008557F9">
      <w:pPr>
        <w:numPr>
          <w:ilvl w:val="0"/>
          <w:numId w:val="46"/>
        </w:numPr>
        <w:spacing w:after="160" w:line="259" w:lineRule="auto"/>
        <w:ind w:left="714" w:hanging="357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 xml:space="preserve">AGM Notice, containing successful Board approved nominees, will be sent to all members who will elect two directors at the Annual General Meeting on </w:t>
      </w:r>
      <w:r w:rsidRPr="00430836">
        <w:rPr>
          <w:rFonts w:ascii="Aptos" w:eastAsia="Aptos" w:hAnsi="Aptos" w:cs="Arial"/>
          <w:b/>
          <w:bCs/>
          <w:kern w:val="2"/>
          <w:sz w:val="22"/>
          <w:szCs w:val="22"/>
          <w:lang w:val="en-AU" w:eastAsia="en-US"/>
          <w14:ligatures w14:val="standardContextual"/>
        </w:rPr>
        <w:t>7 November 2025</w:t>
      </w: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t>.</w:t>
      </w:r>
    </w:p>
    <w:p w14:paraId="773B40DD" w14:textId="77777777" w:rsidR="00430836" w:rsidRPr="00430836" w:rsidRDefault="00430836" w:rsidP="00430836">
      <w:pPr>
        <w:spacing w:after="160" w:line="259" w:lineRule="auto"/>
        <w:rPr>
          <w:rFonts w:ascii="Aptos" w:eastAsia="Aptos" w:hAnsi="Aptos" w:cs="Arial"/>
          <w:b/>
          <w:bCs/>
          <w:kern w:val="2"/>
          <w:sz w:val="22"/>
          <w:szCs w:val="22"/>
          <w:lang w:val="en-AU" w:eastAsia="en-US"/>
          <w14:ligatures w14:val="standardContextual"/>
        </w:rPr>
      </w:pPr>
    </w:p>
    <w:p w14:paraId="37344D68" w14:textId="77777777" w:rsidR="00430836" w:rsidRPr="00430836" w:rsidRDefault="00430836" w:rsidP="00430836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6C8A50A4" w14:textId="77777777" w:rsidR="00430836" w:rsidRPr="00430836" w:rsidRDefault="00430836" w:rsidP="00430836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br w:type="page"/>
      </w:r>
    </w:p>
    <w:p w14:paraId="114496D2" w14:textId="77777777" w:rsidR="00430836" w:rsidRPr="00430836" w:rsidRDefault="00430836" w:rsidP="00430836">
      <w:pPr>
        <w:spacing w:after="160" w:line="259" w:lineRule="auto"/>
        <w:rPr>
          <w:rFonts w:ascii="Aptos" w:eastAsia="Aptos" w:hAnsi="Aptos" w:cs="Arial"/>
          <w:kern w:val="2"/>
          <w:sz w:val="28"/>
          <w:szCs w:val="28"/>
          <w:lang w:val="en-AU" w:eastAsia="en-US"/>
          <w14:ligatures w14:val="standardContextual"/>
        </w:rPr>
      </w:pPr>
      <w:r w:rsidRPr="00430836">
        <w:rPr>
          <w:rFonts w:ascii="Aptos" w:eastAsia="Aptos" w:hAnsi="Aptos" w:cs="Arial"/>
          <w:b/>
          <w:bCs/>
          <w:kern w:val="2"/>
          <w:sz w:val="28"/>
          <w:szCs w:val="28"/>
          <w:lang w:val="en-AU" w:eastAsia="en-US"/>
          <w14:ligatures w14:val="standardContextual"/>
        </w:rPr>
        <w:lastRenderedPageBreak/>
        <w:t>Attachment A</w:t>
      </w:r>
    </w:p>
    <w:p w14:paraId="16C25B87" w14:textId="4F40DD3E" w:rsidR="00D31A13" w:rsidRPr="00D31A13" w:rsidRDefault="008C0582" w:rsidP="00D31A13">
      <w:pPr>
        <w:keepNext/>
        <w:keepLines/>
        <w:spacing w:before="360" w:after="80" w:line="259" w:lineRule="auto"/>
        <w:outlineLvl w:val="0"/>
        <w:rPr>
          <w:rFonts w:ascii="Aptos Display" w:eastAsia="Yu Gothic Light" w:hAnsi="Aptos Display" w:cs="Times New Roman"/>
          <w:color w:val="0F4761"/>
          <w:kern w:val="2"/>
          <w:sz w:val="40"/>
          <w:szCs w:val="40"/>
          <w:lang w:val="en-AU" w:eastAsia="en-US"/>
          <w14:ligatures w14:val="standardContextual"/>
        </w:rPr>
      </w:pPr>
      <w:r>
        <w:rPr>
          <w:rFonts w:ascii="Aptos Display" w:eastAsia="Yu Gothic Light" w:hAnsi="Aptos Display" w:cs="Times New Roman"/>
          <w:color w:val="365F91"/>
          <w:kern w:val="2"/>
          <w:sz w:val="40"/>
          <w:szCs w:val="40"/>
          <w:lang w:val="en-AU" w:eastAsia="en-US"/>
          <w14:ligatures w14:val="standardContextual"/>
        </w:rPr>
        <w:t xml:space="preserve">    </w:t>
      </w:r>
      <w:r w:rsidR="00D31A13" w:rsidRPr="00D31A13">
        <w:rPr>
          <w:rFonts w:ascii="Aptos Display" w:eastAsia="Yu Gothic Light" w:hAnsi="Aptos Display" w:cs="Times New Roman"/>
          <w:color w:val="365F91"/>
          <w:kern w:val="2"/>
          <w:sz w:val="40"/>
          <w:szCs w:val="40"/>
          <w:lang w:val="en-AU" w:eastAsia="en-US"/>
          <w14:ligatures w14:val="standardContextual"/>
        </w:rPr>
        <w:t>Director</w:t>
      </w:r>
      <w:r w:rsidR="00D31A13" w:rsidRPr="00D31A13">
        <w:rPr>
          <w:rFonts w:ascii="Aptos Display" w:eastAsia="Yu Gothic Light" w:hAnsi="Aptos Display" w:cs="Times New Roman"/>
          <w:color w:val="365F91"/>
          <w:spacing w:val="-15"/>
          <w:kern w:val="2"/>
          <w:sz w:val="40"/>
          <w:szCs w:val="40"/>
          <w:lang w:val="en-AU" w:eastAsia="en-US"/>
          <w14:ligatures w14:val="standardContextual"/>
        </w:rPr>
        <w:t xml:space="preserve"> Nomination Form </w:t>
      </w:r>
    </w:p>
    <w:p w14:paraId="498932EC" w14:textId="77777777" w:rsidR="00430836" w:rsidRPr="00430836" w:rsidRDefault="00430836" w:rsidP="00430836">
      <w:pPr>
        <w:widowControl w:val="0"/>
        <w:autoSpaceDE w:val="0"/>
        <w:autoSpaceDN w:val="0"/>
        <w:spacing w:before="53" w:after="0" w:line="240" w:lineRule="auto"/>
        <w:rPr>
          <w:rFonts w:ascii="Arial" w:eastAsia="Arial" w:hAnsi="Arial" w:cs="Arial"/>
          <w:sz w:val="20"/>
          <w:szCs w:val="20"/>
          <w:lang w:val="en-US" w:eastAsia="en-US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544"/>
        <w:gridCol w:w="1277"/>
        <w:gridCol w:w="2551"/>
      </w:tblGrid>
      <w:tr w:rsidR="00D31A13" w14:paraId="3089CCDD" w14:textId="77777777" w:rsidTr="002552D9">
        <w:trPr>
          <w:trHeight w:val="579"/>
        </w:trPr>
        <w:tc>
          <w:tcPr>
            <w:tcW w:w="1839" w:type="dxa"/>
            <w:shd w:val="clear" w:color="auto" w:fill="DBE4F0"/>
          </w:tcPr>
          <w:p w14:paraId="6C0713E4" w14:textId="005678EF" w:rsidR="00D31A13" w:rsidRDefault="00F951A4" w:rsidP="002552D9">
            <w:pPr>
              <w:pStyle w:val="TableParagraph"/>
              <w:spacing w:before="60"/>
              <w:ind w:righ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</w:t>
            </w:r>
            <w:r w:rsidR="00D31A13">
              <w:rPr>
                <w:b/>
                <w:spacing w:val="-2"/>
                <w:sz w:val="20"/>
              </w:rPr>
              <w:t xml:space="preserve">’s </w:t>
            </w:r>
            <w:r w:rsidR="00D31A13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372" w:type="dxa"/>
            <w:gridSpan w:val="3"/>
          </w:tcPr>
          <w:p w14:paraId="6693009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1A13" w14:paraId="0DDBDAA9" w14:textId="77777777" w:rsidTr="002552D9">
        <w:trPr>
          <w:trHeight w:val="350"/>
        </w:trPr>
        <w:tc>
          <w:tcPr>
            <w:tcW w:w="1839" w:type="dxa"/>
            <w:shd w:val="clear" w:color="auto" w:fill="DBE4F0"/>
          </w:tcPr>
          <w:p w14:paraId="3184FC60" w14:textId="77777777" w:rsidR="00D31A13" w:rsidRDefault="00D31A13" w:rsidP="002552D9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7372" w:type="dxa"/>
            <w:gridSpan w:val="3"/>
          </w:tcPr>
          <w:p w14:paraId="55D2AA4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1A13" w14:paraId="38AA7347" w14:textId="77777777" w:rsidTr="002552D9">
        <w:trPr>
          <w:trHeight w:val="350"/>
        </w:trPr>
        <w:tc>
          <w:tcPr>
            <w:tcW w:w="1839" w:type="dxa"/>
            <w:shd w:val="clear" w:color="auto" w:fill="DBE4F0"/>
          </w:tcPr>
          <w:p w14:paraId="46604FF3" w14:textId="77777777" w:rsidR="00D31A13" w:rsidRDefault="00D31A13" w:rsidP="002552D9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544" w:type="dxa"/>
          </w:tcPr>
          <w:p w14:paraId="77E7ECD9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DBE4F0"/>
          </w:tcPr>
          <w:p w14:paraId="17763D4A" w14:textId="77777777" w:rsidR="00D31A13" w:rsidRDefault="00D31A13" w:rsidP="002552D9">
            <w:pPr>
              <w:pStyle w:val="TableParagraph"/>
              <w:spacing w:before="60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2551" w:type="dxa"/>
          </w:tcPr>
          <w:p w14:paraId="2E1A0E7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B8A0EFE" w14:textId="77777777" w:rsidR="00C70020" w:rsidRDefault="00C70020" w:rsidP="00D31A13">
      <w:pPr>
        <w:pStyle w:val="BodyText"/>
        <w:spacing w:before="1" w:line="276" w:lineRule="auto"/>
        <w:ind w:left="304" w:right="248"/>
      </w:pPr>
    </w:p>
    <w:p w14:paraId="7A7CB71E" w14:textId="6151D5F5" w:rsidR="00D31A13" w:rsidRDefault="00D31A13" w:rsidP="00D31A13">
      <w:pPr>
        <w:pStyle w:val="BodyText"/>
        <w:spacing w:before="1" w:line="276" w:lineRule="auto"/>
        <w:ind w:left="304" w:right="248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Endeavour</w:t>
      </w:r>
      <w:r>
        <w:rPr>
          <w:spacing w:val="-2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nominate a person for a Director role. Members supporting this nomination are to provide their details and sign below.</w:t>
      </w:r>
    </w:p>
    <w:p w14:paraId="1D89F190" w14:textId="77777777" w:rsidR="00D31A13" w:rsidRDefault="00D31A13" w:rsidP="00D31A13">
      <w:pPr>
        <w:pStyle w:val="BodyText"/>
        <w:spacing w:before="6"/>
        <w:rPr>
          <w:sz w:val="17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544"/>
        <w:gridCol w:w="1277"/>
        <w:gridCol w:w="2551"/>
      </w:tblGrid>
      <w:tr w:rsidR="00D31A13" w14:paraId="3B143C01" w14:textId="77777777" w:rsidTr="002552D9">
        <w:trPr>
          <w:trHeight w:val="579"/>
        </w:trPr>
        <w:tc>
          <w:tcPr>
            <w:tcW w:w="1839" w:type="dxa"/>
            <w:shd w:val="clear" w:color="auto" w:fill="DBE4F0"/>
          </w:tcPr>
          <w:p w14:paraId="39902FE7" w14:textId="77777777" w:rsidR="00D31A13" w:rsidRDefault="00D31A13" w:rsidP="002552D9">
            <w:pPr>
              <w:pStyle w:val="TableParagraph"/>
              <w:spacing w:before="60"/>
              <w:ind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Nominee’s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372" w:type="dxa"/>
            <w:gridSpan w:val="3"/>
          </w:tcPr>
          <w:p w14:paraId="6B8A7E1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1A13" w14:paraId="31D31254" w14:textId="77777777" w:rsidTr="002552D9">
        <w:trPr>
          <w:trHeight w:val="350"/>
        </w:trPr>
        <w:tc>
          <w:tcPr>
            <w:tcW w:w="1839" w:type="dxa"/>
            <w:shd w:val="clear" w:color="auto" w:fill="DBE4F0"/>
          </w:tcPr>
          <w:p w14:paraId="124ED1C0" w14:textId="77777777" w:rsidR="00D31A13" w:rsidRDefault="00D31A13" w:rsidP="002552D9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 or Address</w:t>
            </w:r>
          </w:p>
        </w:tc>
        <w:tc>
          <w:tcPr>
            <w:tcW w:w="3544" w:type="dxa"/>
          </w:tcPr>
          <w:p w14:paraId="74D16EFD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DBE4F0"/>
          </w:tcPr>
          <w:p w14:paraId="219BE19D" w14:textId="77777777" w:rsidR="00D31A13" w:rsidRDefault="00D31A13" w:rsidP="002552D9">
            <w:pPr>
              <w:pStyle w:val="TableParagraph"/>
              <w:spacing w:before="6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2551" w:type="dxa"/>
          </w:tcPr>
          <w:p w14:paraId="742B07B1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1A13" w14:paraId="19C4D4B3" w14:textId="77777777" w:rsidTr="002552D9">
        <w:trPr>
          <w:trHeight w:val="284"/>
        </w:trPr>
        <w:tc>
          <w:tcPr>
            <w:tcW w:w="9211" w:type="dxa"/>
            <w:gridSpan w:val="4"/>
          </w:tcPr>
          <w:p w14:paraId="0972F244" w14:textId="08F90D05" w:rsidR="00D31A13" w:rsidRDefault="00D31A13" w:rsidP="002552D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DA7EAF">
              <w:rPr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D31A13" w14:paraId="2BFD5A74" w14:textId="77777777" w:rsidTr="002552D9">
        <w:trPr>
          <w:trHeight w:val="580"/>
        </w:trPr>
        <w:tc>
          <w:tcPr>
            <w:tcW w:w="1839" w:type="dxa"/>
            <w:shd w:val="clear" w:color="auto" w:fill="DBE4F0"/>
          </w:tcPr>
          <w:p w14:paraId="2F20A122" w14:textId="77777777" w:rsidR="00D31A13" w:rsidRDefault="00D31A13" w:rsidP="002552D9">
            <w:pPr>
              <w:pStyle w:val="TableParagraph"/>
              <w:spacing w:before="60"/>
              <w:ind w:righ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Nominee’s Signature</w:t>
            </w:r>
          </w:p>
        </w:tc>
        <w:tc>
          <w:tcPr>
            <w:tcW w:w="3544" w:type="dxa"/>
          </w:tcPr>
          <w:p w14:paraId="11D2617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DBE4F0"/>
          </w:tcPr>
          <w:p w14:paraId="4EF27423" w14:textId="77777777" w:rsidR="00D31A13" w:rsidRDefault="00D31A13" w:rsidP="002552D9">
            <w:pPr>
              <w:pStyle w:val="TableParagraph"/>
              <w:spacing w:before="17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551" w:type="dxa"/>
          </w:tcPr>
          <w:p w14:paraId="465E555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DD23EF2" w14:textId="77777777" w:rsidR="00D31A13" w:rsidRDefault="00D31A13" w:rsidP="00430836">
      <w:pPr>
        <w:spacing w:after="160" w:line="259" w:lineRule="auto"/>
        <w:ind w:left="720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544"/>
        <w:gridCol w:w="1277"/>
        <w:gridCol w:w="2551"/>
      </w:tblGrid>
      <w:tr w:rsidR="00D31A13" w14:paraId="42CC53FE" w14:textId="77777777" w:rsidTr="002552D9">
        <w:trPr>
          <w:trHeight w:val="579"/>
        </w:trPr>
        <w:tc>
          <w:tcPr>
            <w:tcW w:w="1839" w:type="dxa"/>
            <w:shd w:val="clear" w:color="auto" w:fill="DBE4F0"/>
          </w:tcPr>
          <w:p w14:paraId="2B7EC0B0" w14:textId="77777777" w:rsidR="00D31A13" w:rsidRDefault="00D31A13" w:rsidP="002552D9">
            <w:pPr>
              <w:pStyle w:val="TableParagraph"/>
              <w:spacing w:before="60"/>
              <w:ind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Nominee’s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372" w:type="dxa"/>
            <w:gridSpan w:val="3"/>
          </w:tcPr>
          <w:p w14:paraId="38B2EA1E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1A13" w14:paraId="7CB13C65" w14:textId="77777777" w:rsidTr="002552D9">
        <w:trPr>
          <w:trHeight w:val="350"/>
        </w:trPr>
        <w:tc>
          <w:tcPr>
            <w:tcW w:w="1839" w:type="dxa"/>
            <w:shd w:val="clear" w:color="auto" w:fill="DBE4F0"/>
          </w:tcPr>
          <w:p w14:paraId="33BF21F9" w14:textId="77777777" w:rsidR="00D31A13" w:rsidRDefault="00D31A13" w:rsidP="002552D9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 or Address</w:t>
            </w:r>
          </w:p>
        </w:tc>
        <w:tc>
          <w:tcPr>
            <w:tcW w:w="3544" w:type="dxa"/>
          </w:tcPr>
          <w:p w14:paraId="46871A1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DBE4F0"/>
          </w:tcPr>
          <w:p w14:paraId="4801770B" w14:textId="77777777" w:rsidR="00D31A13" w:rsidRDefault="00D31A13" w:rsidP="002552D9">
            <w:pPr>
              <w:pStyle w:val="TableParagraph"/>
              <w:spacing w:before="6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2551" w:type="dxa"/>
          </w:tcPr>
          <w:p w14:paraId="7B40B6C9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31A13" w14:paraId="24B126E8" w14:textId="77777777" w:rsidTr="002552D9">
        <w:trPr>
          <w:trHeight w:val="283"/>
        </w:trPr>
        <w:tc>
          <w:tcPr>
            <w:tcW w:w="9211" w:type="dxa"/>
            <w:gridSpan w:val="4"/>
          </w:tcPr>
          <w:p w14:paraId="3666E6CD" w14:textId="397BCA5C" w:rsidR="00D31A13" w:rsidRDefault="00D31A13" w:rsidP="002552D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nominate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4A21E4">
              <w:rPr>
                <w:sz w:val="20"/>
              </w:rPr>
              <w:t xml:space="preserve"> 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  <w:tr w:rsidR="00D31A13" w14:paraId="12989EE9" w14:textId="77777777" w:rsidTr="002552D9">
        <w:trPr>
          <w:trHeight w:val="580"/>
        </w:trPr>
        <w:tc>
          <w:tcPr>
            <w:tcW w:w="1839" w:type="dxa"/>
            <w:shd w:val="clear" w:color="auto" w:fill="DBE4F0"/>
          </w:tcPr>
          <w:p w14:paraId="3B2E635B" w14:textId="77777777" w:rsidR="00D31A13" w:rsidRDefault="00D31A13" w:rsidP="002552D9">
            <w:pPr>
              <w:pStyle w:val="TableParagraph"/>
              <w:spacing w:before="60"/>
              <w:ind w:righ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Nominee’s Signature</w:t>
            </w:r>
          </w:p>
        </w:tc>
        <w:tc>
          <w:tcPr>
            <w:tcW w:w="3544" w:type="dxa"/>
          </w:tcPr>
          <w:p w14:paraId="7DA6621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DBE4F0"/>
          </w:tcPr>
          <w:p w14:paraId="730CEF01" w14:textId="77777777" w:rsidR="00D31A13" w:rsidRDefault="00D31A13" w:rsidP="002552D9">
            <w:pPr>
              <w:pStyle w:val="TableParagraph"/>
              <w:spacing w:before="17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551" w:type="dxa"/>
          </w:tcPr>
          <w:p w14:paraId="5239E87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7BA9881" w14:textId="77777777" w:rsidR="00C70020" w:rsidRDefault="00C70020" w:rsidP="00D31A13">
      <w:pPr>
        <w:pStyle w:val="BodyText"/>
        <w:ind w:left="304"/>
      </w:pPr>
    </w:p>
    <w:p w14:paraId="3A34DA50" w14:textId="0DF0BE20" w:rsidR="00D31A13" w:rsidRDefault="00D31A13" w:rsidP="00D31A13">
      <w:pPr>
        <w:pStyle w:val="BodyText"/>
        <w:ind w:left="304"/>
      </w:pPr>
      <w:r>
        <w:t>I</w:t>
      </w:r>
      <w:r>
        <w:rPr>
          <w:spacing w:val="-2"/>
        </w:rPr>
        <w:t xml:space="preserve"> </w:t>
      </w:r>
      <w:r>
        <w:t xml:space="preserve">declare </w:t>
      </w:r>
      <w:r>
        <w:rPr>
          <w:spacing w:val="-2"/>
        </w:rPr>
        <w:t>that:</w:t>
      </w:r>
    </w:p>
    <w:p w14:paraId="18A8109F" w14:textId="41BE0E52" w:rsidR="00D31A13" w:rsidRDefault="00D31A13" w:rsidP="00C70020">
      <w:pPr>
        <w:pStyle w:val="ListParagraph"/>
        <w:widowControl w:val="0"/>
        <w:numPr>
          <w:ilvl w:val="0"/>
          <w:numId w:val="47"/>
        </w:numPr>
        <w:tabs>
          <w:tab w:val="left" w:pos="660"/>
          <w:tab w:val="left" w:pos="664"/>
        </w:tabs>
        <w:autoSpaceDE w:val="0"/>
        <w:autoSpaceDN w:val="0"/>
        <w:spacing w:before="120" w:after="0" w:line="259" w:lineRule="auto"/>
        <w:ind w:left="664" w:right="715" w:hanging="361"/>
        <w:contextualSpacing w:val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Endeavour</w:t>
      </w:r>
      <w:r>
        <w:rPr>
          <w:spacing w:val="-1"/>
          <w:sz w:val="20"/>
        </w:rPr>
        <w:t xml:space="preserve"> </w:t>
      </w:r>
      <w:r>
        <w:rPr>
          <w:sz w:val="20"/>
        </w:rPr>
        <w:t>Foundation</w:t>
      </w:r>
      <w:r w:rsidR="00C70020">
        <w:rPr>
          <w:sz w:val="20"/>
        </w:rPr>
        <w:t xml:space="preserve"> Limited</w:t>
      </w:r>
      <w:r w:rsidR="00827E34">
        <w:rPr>
          <w:sz w:val="20"/>
        </w:rPr>
        <w:t xml:space="preserve"> (Endeavour Foundation)</w:t>
      </w:r>
      <w:r>
        <w:rPr>
          <w:sz w:val="20"/>
        </w:rPr>
        <w:t>,</w:t>
      </w:r>
      <w:r>
        <w:rPr>
          <w:spacing w:val="-2"/>
          <w:sz w:val="20"/>
        </w:rPr>
        <w:t xml:space="preserve"> or seeking membership, at the time of completing this form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nominate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Director of the Endeavour Foundation Board; </w:t>
      </w:r>
    </w:p>
    <w:p w14:paraId="02926A46" w14:textId="77777777" w:rsidR="00D31A13" w:rsidRPr="00004315" w:rsidRDefault="00D31A13" w:rsidP="00C70020">
      <w:pPr>
        <w:pStyle w:val="ListParagraph"/>
        <w:widowControl w:val="0"/>
        <w:numPr>
          <w:ilvl w:val="0"/>
          <w:numId w:val="47"/>
        </w:numPr>
        <w:tabs>
          <w:tab w:val="left" w:pos="660"/>
          <w:tab w:val="left" w:pos="664"/>
        </w:tabs>
        <w:autoSpaceDE w:val="0"/>
        <w:autoSpaceDN w:val="0"/>
        <w:spacing w:before="120" w:after="0" w:line="259" w:lineRule="auto"/>
        <w:ind w:left="664" w:right="715" w:hanging="361"/>
        <w:contextualSpacing w:val="0"/>
        <w:jc w:val="left"/>
        <w:rPr>
          <w:sz w:val="20"/>
        </w:rPr>
      </w:pPr>
      <w:r>
        <w:rPr>
          <w:sz w:val="20"/>
        </w:rPr>
        <w:t>I</w:t>
      </w:r>
      <w:r w:rsidRPr="00004315">
        <w:rPr>
          <w:spacing w:val="-4"/>
          <w:sz w:val="20"/>
        </w:rPr>
        <w:t xml:space="preserve"> </w:t>
      </w:r>
      <w:r w:rsidRPr="00004315">
        <w:rPr>
          <w:sz w:val="20"/>
        </w:rPr>
        <w:t>am</w:t>
      </w:r>
      <w:r w:rsidRPr="00004315">
        <w:rPr>
          <w:spacing w:val="-2"/>
          <w:sz w:val="20"/>
        </w:rPr>
        <w:t xml:space="preserve"> </w:t>
      </w:r>
      <w:r w:rsidRPr="00004315">
        <w:rPr>
          <w:sz w:val="20"/>
        </w:rPr>
        <w:t>not</w:t>
      </w:r>
      <w:r w:rsidRPr="00004315">
        <w:rPr>
          <w:spacing w:val="-4"/>
          <w:sz w:val="20"/>
        </w:rPr>
        <w:t xml:space="preserve"> </w:t>
      </w:r>
      <w:r w:rsidRPr="00004315">
        <w:rPr>
          <w:sz w:val="20"/>
        </w:rPr>
        <w:t>an</w:t>
      </w:r>
      <w:r w:rsidRPr="00004315">
        <w:rPr>
          <w:spacing w:val="-3"/>
          <w:sz w:val="20"/>
        </w:rPr>
        <w:t xml:space="preserve"> </w:t>
      </w:r>
      <w:r w:rsidRPr="00004315">
        <w:rPr>
          <w:sz w:val="20"/>
        </w:rPr>
        <w:t>employee</w:t>
      </w:r>
      <w:r w:rsidRPr="00004315">
        <w:rPr>
          <w:spacing w:val="-3"/>
          <w:sz w:val="20"/>
        </w:rPr>
        <w:t xml:space="preserve"> </w:t>
      </w:r>
      <w:r w:rsidRPr="00004315">
        <w:rPr>
          <w:sz w:val="20"/>
        </w:rPr>
        <w:t>of</w:t>
      </w:r>
      <w:r w:rsidRPr="00004315">
        <w:rPr>
          <w:spacing w:val="-3"/>
          <w:sz w:val="20"/>
        </w:rPr>
        <w:t xml:space="preserve"> </w:t>
      </w:r>
      <w:r w:rsidRPr="00004315">
        <w:rPr>
          <w:sz w:val="20"/>
        </w:rPr>
        <w:t>the</w:t>
      </w:r>
      <w:r w:rsidRPr="00004315">
        <w:rPr>
          <w:spacing w:val="-2"/>
          <w:sz w:val="20"/>
        </w:rPr>
        <w:t xml:space="preserve"> </w:t>
      </w:r>
      <w:r w:rsidRPr="00004315">
        <w:rPr>
          <w:sz w:val="20"/>
        </w:rPr>
        <w:t>Endeavour</w:t>
      </w:r>
      <w:r w:rsidRPr="00004315">
        <w:rPr>
          <w:spacing w:val="-5"/>
          <w:sz w:val="20"/>
        </w:rPr>
        <w:t xml:space="preserve"> </w:t>
      </w:r>
      <w:r w:rsidRPr="00004315">
        <w:rPr>
          <w:sz w:val="20"/>
        </w:rPr>
        <w:t>Foundation</w:t>
      </w:r>
      <w:r w:rsidRPr="00004315">
        <w:rPr>
          <w:spacing w:val="-2"/>
          <w:sz w:val="20"/>
        </w:rPr>
        <w:t xml:space="preserve"> </w:t>
      </w:r>
      <w:r w:rsidRPr="00004315">
        <w:rPr>
          <w:sz w:val="20"/>
        </w:rPr>
        <w:t>or</w:t>
      </w:r>
      <w:r w:rsidRPr="00004315">
        <w:rPr>
          <w:spacing w:val="-3"/>
          <w:sz w:val="20"/>
        </w:rPr>
        <w:t xml:space="preserve"> </w:t>
      </w:r>
      <w:r w:rsidRPr="00004315">
        <w:rPr>
          <w:sz w:val="20"/>
        </w:rPr>
        <w:t>any</w:t>
      </w:r>
      <w:r w:rsidRPr="00004315">
        <w:rPr>
          <w:spacing w:val="-3"/>
          <w:sz w:val="20"/>
        </w:rPr>
        <w:t xml:space="preserve"> </w:t>
      </w:r>
      <w:r w:rsidRPr="00004315">
        <w:rPr>
          <w:sz w:val="20"/>
        </w:rPr>
        <w:t>related</w:t>
      </w:r>
      <w:r w:rsidRPr="00004315">
        <w:rPr>
          <w:spacing w:val="-2"/>
          <w:sz w:val="20"/>
        </w:rPr>
        <w:t xml:space="preserve"> entity;</w:t>
      </w:r>
    </w:p>
    <w:p w14:paraId="4603AFFC" w14:textId="77777777" w:rsidR="00D31A13" w:rsidRDefault="00D31A13" w:rsidP="00C70020">
      <w:pPr>
        <w:pStyle w:val="ListParagraph"/>
        <w:widowControl w:val="0"/>
        <w:numPr>
          <w:ilvl w:val="0"/>
          <w:numId w:val="47"/>
        </w:numPr>
        <w:tabs>
          <w:tab w:val="left" w:pos="662"/>
          <w:tab w:val="left" w:pos="664"/>
        </w:tabs>
        <w:autoSpaceDE w:val="0"/>
        <w:autoSpaceDN w:val="0"/>
        <w:spacing w:before="120" w:after="0" w:line="259" w:lineRule="auto"/>
        <w:ind w:left="664" w:right="147" w:hanging="361"/>
        <w:contextualSpacing w:val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prohibited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preceding 12 months been disqualified by the Australian Charities and Not-for-Profits Commissioner;</w:t>
      </w:r>
    </w:p>
    <w:p w14:paraId="16832501" w14:textId="77777777" w:rsidR="00D31A13" w:rsidRDefault="00D31A13" w:rsidP="00C70020">
      <w:pPr>
        <w:pStyle w:val="ListParagraph"/>
        <w:widowControl w:val="0"/>
        <w:numPr>
          <w:ilvl w:val="0"/>
          <w:numId w:val="47"/>
        </w:numPr>
        <w:tabs>
          <w:tab w:val="left" w:pos="663"/>
        </w:tabs>
        <w:autoSpaceDE w:val="0"/>
        <w:autoSpaceDN w:val="0"/>
        <w:spacing w:before="120" w:after="0" w:line="240" w:lineRule="auto"/>
        <w:ind w:left="663" w:hanging="359"/>
        <w:contextualSpacing w:val="0"/>
        <w:jc w:val="left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submitted</w:t>
      </w:r>
      <w:r>
        <w:rPr>
          <w:spacing w:val="-5"/>
          <w:sz w:val="20"/>
        </w:rPr>
        <w:t xml:space="preserve"> </w:t>
      </w:r>
      <w:r>
        <w:rPr>
          <w:sz w:val="20"/>
        </w:rPr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correct;</w:t>
      </w:r>
      <w:r>
        <w:rPr>
          <w:spacing w:val="-5"/>
          <w:sz w:val="20"/>
        </w:rPr>
        <w:t xml:space="preserve"> and</w:t>
      </w:r>
    </w:p>
    <w:p w14:paraId="402F424C" w14:textId="77777777" w:rsidR="00D31A13" w:rsidRDefault="00D31A13" w:rsidP="00C70020">
      <w:pPr>
        <w:pStyle w:val="ListParagraph"/>
        <w:widowControl w:val="0"/>
        <w:numPr>
          <w:ilvl w:val="0"/>
          <w:numId w:val="47"/>
        </w:numPr>
        <w:tabs>
          <w:tab w:val="left" w:pos="661"/>
          <w:tab w:val="left" w:pos="664"/>
        </w:tabs>
        <w:autoSpaceDE w:val="0"/>
        <w:autoSpaceDN w:val="0"/>
        <w:spacing w:before="120" w:after="0" w:line="256" w:lineRule="auto"/>
        <w:ind w:left="664" w:right="584" w:hanging="361"/>
        <w:contextualSpacing w:val="0"/>
        <w:jc w:val="left"/>
        <w:rPr>
          <w:sz w:val="20"/>
        </w:rPr>
      </w:pP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nomination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screening including Police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NDIS</w:t>
      </w:r>
      <w:r>
        <w:rPr>
          <w:spacing w:val="-3"/>
          <w:sz w:val="20"/>
        </w:rPr>
        <w:t xml:space="preserve"> </w:t>
      </w:r>
      <w:r>
        <w:rPr>
          <w:sz w:val="20"/>
        </w:rPr>
        <w:t>Worker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Screening </w:t>
      </w:r>
      <w:r>
        <w:rPr>
          <w:spacing w:val="-2"/>
          <w:sz w:val="20"/>
        </w:rPr>
        <w:t>checks.</w:t>
      </w:r>
    </w:p>
    <w:p w14:paraId="1DC56EB5" w14:textId="77777777" w:rsidR="00D31A13" w:rsidRDefault="00D31A13" w:rsidP="00430836">
      <w:pPr>
        <w:spacing w:after="160" w:line="259" w:lineRule="auto"/>
        <w:ind w:left="720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3544"/>
        <w:gridCol w:w="1277"/>
        <w:gridCol w:w="2551"/>
      </w:tblGrid>
      <w:tr w:rsidR="00D31A13" w14:paraId="7E2319A1" w14:textId="77777777" w:rsidTr="002552D9">
        <w:trPr>
          <w:trHeight w:val="580"/>
        </w:trPr>
        <w:tc>
          <w:tcPr>
            <w:tcW w:w="1839" w:type="dxa"/>
            <w:shd w:val="clear" w:color="auto" w:fill="DBE4F0"/>
          </w:tcPr>
          <w:p w14:paraId="50314B55" w14:textId="597D3081" w:rsidR="00D31A13" w:rsidRDefault="00D92686" w:rsidP="002552D9">
            <w:pPr>
              <w:pStyle w:val="TableParagraph"/>
              <w:spacing w:before="60"/>
              <w:ind w:righ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Applicant’s</w:t>
            </w:r>
            <w:r w:rsidR="00D31A13">
              <w:rPr>
                <w:b/>
                <w:spacing w:val="-2"/>
                <w:sz w:val="20"/>
              </w:rPr>
              <w:t xml:space="preserve"> Signature</w:t>
            </w:r>
          </w:p>
        </w:tc>
        <w:tc>
          <w:tcPr>
            <w:tcW w:w="3544" w:type="dxa"/>
          </w:tcPr>
          <w:p w14:paraId="0E23DC2A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DBE4F0"/>
          </w:tcPr>
          <w:p w14:paraId="10C1FA66" w14:textId="77777777" w:rsidR="00D31A13" w:rsidRDefault="00D31A13" w:rsidP="002552D9">
            <w:pPr>
              <w:pStyle w:val="TableParagraph"/>
              <w:spacing w:before="176"/>
              <w:ind w:left="4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551" w:type="dxa"/>
          </w:tcPr>
          <w:p w14:paraId="7CAFC4F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348AE99F" w14:textId="1D638E35" w:rsidR="00C70020" w:rsidRDefault="00C70020" w:rsidP="00D31A13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p w14:paraId="0F53388F" w14:textId="77777777" w:rsidR="00C70020" w:rsidRDefault="00C70020">
      <w:pP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  <w:r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  <w:br w:type="page"/>
      </w:r>
    </w:p>
    <w:p w14:paraId="408730AF" w14:textId="77777777" w:rsidR="00D31A13" w:rsidRDefault="00D31A13" w:rsidP="00D31A13">
      <w:pPr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tbl>
      <w:tblPr>
        <w:tblW w:w="9210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0"/>
      </w:tblGrid>
      <w:tr w:rsidR="00D31A13" w14:paraId="5827F3AE" w14:textId="77777777" w:rsidTr="002552D9">
        <w:trPr>
          <w:trHeight w:val="230"/>
        </w:trPr>
        <w:tc>
          <w:tcPr>
            <w:tcW w:w="9210" w:type="dxa"/>
            <w:shd w:val="clear" w:color="auto" w:fill="B8CCE3"/>
          </w:tcPr>
          <w:p w14:paraId="3F73CA62" w14:textId="77777777" w:rsidR="00D31A13" w:rsidRDefault="00D31A13" w:rsidP="002552D9">
            <w:pPr>
              <w:pStyle w:val="TableParagraph"/>
              <w:spacing w:before="0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EXPRESSION OF INTEREST </w:t>
            </w:r>
            <w:r>
              <w:rPr>
                <w:b/>
                <w:spacing w:val="-4"/>
                <w:sz w:val="20"/>
              </w:rPr>
              <w:t>FORM</w:t>
            </w:r>
          </w:p>
        </w:tc>
      </w:tr>
      <w:tr w:rsidR="00D31A13" w14:paraId="03D2931E" w14:textId="77777777" w:rsidTr="007C4B56">
        <w:trPr>
          <w:trHeight w:val="467"/>
        </w:trPr>
        <w:tc>
          <w:tcPr>
            <w:tcW w:w="9210" w:type="dxa"/>
            <w:shd w:val="clear" w:color="auto" w:fill="DBE4F0"/>
          </w:tcPr>
          <w:p w14:paraId="0FBC5180" w14:textId="77777777" w:rsidR="00D31A13" w:rsidRDefault="00D31A13" w:rsidP="002552D9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Nominee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Statement:</w:t>
            </w:r>
          </w:p>
          <w:p w14:paraId="468F5592" w14:textId="1CBAABD1" w:rsidR="00D31A13" w:rsidRPr="007C4B56" w:rsidRDefault="00D31A13" w:rsidP="007C4B56">
            <w:pPr>
              <w:pStyle w:val="TableParagraph"/>
              <w:spacing w:before="0"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Reason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motivation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interest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Director 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supporter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Endeavour Foundation</w:t>
            </w:r>
          </w:p>
        </w:tc>
      </w:tr>
      <w:tr w:rsidR="00D31A13" w14:paraId="4078CB3B" w14:textId="77777777" w:rsidTr="002552D9">
        <w:trPr>
          <w:trHeight w:val="1379"/>
        </w:trPr>
        <w:tc>
          <w:tcPr>
            <w:tcW w:w="9210" w:type="dxa"/>
          </w:tcPr>
          <w:p w14:paraId="4062878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EF6A854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7A46745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91AAA3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F00EC68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179FEF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037118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BA7A8E1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A0694D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9897C95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A7D570A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580FE9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0B3A62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6FAAC1E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9A9D556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36A274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7414277" w14:textId="77777777" w:rsidR="001A44AC" w:rsidRDefault="001A44A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2DB8CE9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BB9C2F4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1A13" w14:paraId="48F535AC" w14:textId="77777777" w:rsidTr="002552D9">
        <w:trPr>
          <w:trHeight w:val="460"/>
        </w:trPr>
        <w:tc>
          <w:tcPr>
            <w:tcW w:w="9210" w:type="dxa"/>
            <w:shd w:val="clear" w:color="auto" w:fill="DBE4F0"/>
          </w:tcPr>
          <w:p w14:paraId="75195FEF" w14:textId="77777777" w:rsidR="00D31A13" w:rsidRDefault="00D31A13" w:rsidP="002552D9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  <w:p w14:paraId="69825B4B" w14:textId="405E1FE8" w:rsidR="00D31A13" w:rsidRDefault="00D31A13" w:rsidP="002552D9">
            <w:pPr>
              <w:pStyle w:val="TableParagraph"/>
              <w:spacing w:before="0"/>
              <w:rPr>
                <w:sz w:val="20"/>
              </w:rPr>
            </w:pPr>
            <w:r>
              <w:rPr>
                <w:i/>
                <w:sz w:val="18"/>
              </w:rPr>
              <w:t>Lived Experience means the perspective, knowledge, and understanding gained by an individual through their personal experiences as a person living with an intellectual disability, or as a close family member, guardian, care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giver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advocate.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include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family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member,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guardian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caregiver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intellectual disability, where their lived experience encompasses the day-to-day challenges, joys, and emotions that come with providing care and support for a person with a disability. It includes the practical knowledge and skills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gained from navigating healthcare systems, education systems, and social services, as well as the emotional impact of caring for someone with an intellectual disability.</w:t>
            </w:r>
          </w:p>
        </w:tc>
      </w:tr>
      <w:tr w:rsidR="00D31A13" w14:paraId="4BC4A962" w14:textId="77777777" w:rsidTr="002552D9">
        <w:trPr>
          <w:trHeight w:val="1542"/>
        </w:trPr>
        <w:tc>
          <w:tcPr>
            <w:tcW w:w="9210" w:type="dxa"/>
          </w:tcPr>
          <w:p w14:paraId="0218D0C5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D0DBB69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2DB5435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33A5468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FC4D83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DA6DBC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549D3B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C4C8B91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F932354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ABF057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D425A3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E712861" w14:textId="77777777" w:rsidR="001A44AC" w:rsidRDefault="001A44A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58AABBF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3EB7CB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C1CCA35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786168B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E1B8A5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914900A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4E68D39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1A13" w14:paraId="5270D664" w14:textId="77777777" w:rsidTr="00A7234B">
        <w:trPr>
          <w:trHeight w:val="233"/>
        </w:trPr>
        <w:tc>
          <w:tcPr>
            <w:tcW w:w="9210" w:type="dxa"/>
            <w:shd w:val="clear" w:color="auto" w:fill="DBE4F0"/>
          </w:tcPr>
          <w:p w14:paraId="52A3012C" w14:textId="3E7DEA61" w:rsidR="00D31A13" w:rsidRDefault="00D31A13" w:rsidP="002552D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Candidate</w:t>
            </w:r>
            <w:r w:rsidR="003805F0">
              <w:rPr>
                <w:sz w:val="20"/>
              </w:rPr>
              <w:t>’</w:t>
            </w:r>
            <w:r>
              <w:rPr>
                <w:sz w:val="20"/>
              </w:rPr>
              <w:t>s Geographical Location</w:t>
            </w:r>
            <w:r w:rsidR="00053B57">
              <w:rPr>
                <w:sz w:val="20"/>
              </w:rPr>
              <w:t xml:space="preserve"> </w:t>
            </w:r>
          </w:p>
        </w:tc>
      </w:tr>
      <w:tr w:rsidR="00D31A13" w14:paraId="3CFAC233" w14:textId="77777777" w:rsidTr="002552D9">
        <w:trPr>
          <w:trHeight w:val="684"/>
        </w:trPr>
        <w:tc>
          <w:tcPr>
            <w:tcW w:w="9210" w:type="dxa"/>
          </w:tcPr>
          <w:p w14:paraId="4DDD994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6883AA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5844ABF" w14:textId="77777777" w:rsidR="00001E2C" w:rsidRDefault="00001E2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1DCA872" w14:textId="77777777" w:rsidR="00001E2C" w:rsidRDefault="00001E2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F2DCDF6" w14:textId="77777777" w:rsidR="00001E2C" w:rsidRDefault="00001E2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94D7E80" w14:textId="77777777" w:rsidR="00001E2C" w:rsidRDefault="00001E2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D9A7F8E" w14:textId="77777777" w:rsidR="00001E2C" w:rsidRDefault="00001E2C">
      <w:r>
        <w:br w:type="page"/>
      </w:r>
    </w:p>
    <w:tbl>
      <w:tblPr>
        <w:tblW w:w="9210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0"/>
      </w:tblGrid>
      <w:tr w:rsidR="00D31A13" w14:paraId="3E70C7E5" w14:textId="77777777" w:rsidTr="002552D9">
        <w:trPr>
          <w:trHeight w:val="460"/>
        </w:trPr>
        <w:tc>
          <w:tcPr>
            <w:tcW w:w="9210" w:type="dxa"/>
            <w:shd w:val="clear" w:color="auto" w:fill="DBE4F0"/>
          </w:tcPr>
          <w:p w14:paraId="7AF9063A" w14:textId="2D22DD8F" w:rsidR="00D31A13" w:rsidRDefault="00D31A13" w:rsidP="002552D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lastRenderedPageBreak/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Professional/Executive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</w:tr>
      <w:tr w:rsidR="00D31A13" w14:paraId="3601098B" w14:textId="77777777" w:rsidTr="002552D9">
        <w:trPr>
          <w:trHeight w:val="1608"/>
        </w:trPr>
        <w:tc>
          <w:tcPr>
            <w:tcW w:w="9210" w:type="dxa"/>
          </w:tcPr>
          <w:p w14:paraId="07B17A88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EB65AD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4C6F298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F5595ED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1655D5E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8BBC8CD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713184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297DB7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6CA9B5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5B5A31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43F287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1A13" w14:paraId="57B5FAE1" w14:textId="77777777" w:rsidTr="002552D9">
        <w:trPr>
          <w:trHeight w:val="460"/>
        </w:trPr>
        <w:tc>
          <w:tcPr>
            <w:tcW w:w="9210" w:type="dxa"/>
            <w:shd w:val="clear" w:color="auto" w:fill="DBE4F0"/>
          </w:tcPr>
          <w:p w14:paraId="60D7F3EF" w14:textId="77777777" w:rsidR="00D31A13" w:rsidRDefault="00D31A13" w:rsidP="002552D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Experience</w:t>
            </w:r>
          </w:p>
        </w:tc>
      </w:tr>
      <w:tr w:rsidR="00D31A13" w14:paraId="32DF2E92" w14:textId="77777777" w:rsidTr="002552D9">
        <w:trPr>
          <w:trHeight w:val="1610"/>
        </w:trPr>
        <w:tc>
          <w:tcPr>
            <w:tcW w:w="9210" w:type="dxa"/>
          </w:tcPr>
          <w:p w14:paraId="7B666885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2C4ADE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E504CDC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9A17AE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2F3AD0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941D496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D855FAD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0B439E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D1D31E6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4101134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770F120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1A13" w14:paraId="348AE562" w14:textId="77777777" w:rsidTr="002552D9">
        <w:trPr>
          <w:trHeight w:val="436"/>
        </w:trPr>
        <w:tc>
          <w:tcPr>
            <w:tcW w:w="9210" w:type="dxa"/>
            <w:shd w:val="clear" w:color="auto" w:fill="DBE4F0"/>
          </w:tcPr>
          <w:p w14:paraId="370A57A1" w14:textId="77777777" w:rsidR="00D31A13" w:rsidRDefault="00D31A13" w:rsidP="002552D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Qualifications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22D084FF" w14:textId="77777777" w:rsidR="00D31A13" w:rsidRDefault="00D31A13" w:rsidP="002552D9">
            <w:pPr>
              <w:pStyle w:val="TableParagraph"/>
              <w:spacing w:before="0"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example: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AICD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Company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Directors’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Course</w:t>
            </w:r>
          </w:p>
        </w:tc>
      </w:tr>
      <w:tr w:rsidR="00D31A13" w14:paraId="07D82843" w14:textId="77777777" w:rsidTr="002552D9">
        <w:trPr>
          <w:trHeight w:val="1611"/>
        </w:trPr>
        <w:tc>
          <w:tcPr>
            <w:tcW w:w="9210" w:type="dxa"/>
          </w:tcPr>
          <w:p w14:paraId="4F8EA3A9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E297A0A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83B9DD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222EA2A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07E3BC7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5C8182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852BE33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95768F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961CB26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7BB7CB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EAB974D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1A13" w14:paraId="6962ED18" w14:textId="77777777" w:rsidTr="00001E2C">
        <w:trPr>
          <w:trHeight w:val="531"/>
        </w:trPr>
        <w:tc>
          <w:tcPr>
            <w:tcW w:w="9210" w:type="dxa"/>
            <w:shd w:val="clear" w:color="auto" w:fill="DBE4F0"/>
          </w:tcPr>
          <w:p w14:paraId="0A8D4A2A" w14:textId="104C8C98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Specifically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the </w:t>
            </w:r>
            <w:r w:rsidRPr="00E274BA">
              <w:rPr>
                <w:sz w:val="20"/>
              </w:rPr>
              <w:t xml:space="preserve">Skills, Experience and Qualities </w:t>
            </w:r>
            <w:r>
              <w:rPr>
                <w:sz w:val="20"/>
              </w:rPr>
              <w:t>criteria</w:t>
            </w:r>
            <w:r w:rsidRPr="00E274B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E274BA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E274BA">
              <w:rPr>
                <w:sz w:val="20"/>
              </w:rPr>
              <w:t xml:space="preserve"> </w:t>
            </w:r>
            <w:r>
              <w:rPr>
                <w:sz w:val="20"/>
              </w:rPr>
              <w:t>Information Pack</w:t>
            </w:r>
            <w:r w:rsidR="00A7234B">
              <w:rPr>
                <w:sz w:val="20"/>
              </w:rPr>
              <w:t xml:space="preserve">. </w:t>
            </w:r>
            <w:r w:rsidR="00265FC9" w:rsidRPr="00D54DCF">
              <w:rPr>
                <w:i/>
                <w:sz w:val="18"/>
                <w:shd w:val="clear" w:color="auto" w:fill="DBE4F0"/>
              </w:rPr>
              <w:t>The Information Pack may be obtained from the website by contacting the Company Secretary.</w:t>
            </w:r>
          </w:p>
        </w:tc>
      </w:tr>
      <w:tr w:rsidR="00D31A13" w14:paraId="00080C72" w14:textId="77777777" w:rsidTr="002552D9">
        <w:trPr>
          <w:trHeight w:val="1611"/>
        </w:trPr>
        <w:tc>
          <w:tcPr>
            <w:tcW w:w="9210" w:type="dxa"/>
          </w:tcPr>
          <w:p w14:paraId="132EA8A2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500B6" w14:paraId="3283173E" w14:textId="77777777" w:rsidTr="00152586">
        <w:trPr>
          <w:trHeight w:val="531"/>
        </w:trPr>
        <w:tc>
          <w:tcPr>
            <w:tcW w:w="9210" w:type="dxa"/>
            <w:shd w:val="clear" w:color="auto" w:fill="DBE4F0"/>
          </w:tcPr>
          <w:p w14:paraId="2DE0FA0A" w14:textId="77777777" w:rsidR="00A500B6" w:rsidRPr="006B2290" w:rsidRDefault="00A500B6" w:rsidP="00152586">
            <w:pPr>
              <w:pStyle w:val="TableParagraph"/>
              <w:spacing w:before="0"/>
              <w:ind w:left="0"/>
              <w:rPr>
                <w:iCs/>
                <w:sz w:val="18"/>
                <w:shd w:val="clear" w:color="auto" w:fill="DBE4F0"/>
              </w:rPr>
            </w:pPr>
            <w:r w:rsidRPr="006B2290">
              <w:rPr>
                <w:iCs/>
                <w:sz w:val="18"/>
                <w:shd w:val="clear" w:color="auto" w:fill="DBE4F0"/>
              </w:rPr>
              <w:t>Conflicts of Interest</w:t>
            </w:r>
          </w:p>
          <w:p w14:paraId="4A90DD35" w14:textId="042EEE57" w:rsidR="00A500B6" w:rsidRDefault="00A500B6" w:rsidP="00152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i/>
                <w:sz w:val="18"/>
                <w:shd w:val="clear" w:color="auto" w:fill="DBE4F0"/>
              </w:rPr>
              <w:t xml:space="preserve">Please provide </w:t>
            </w:r>
            <w:r w:rsidR="006B2290">
              <w:rPr>
                <w:i/>
                <w:sz w:val="18"/>
                <w:shd w:val="clear" w:color="auto" w:fill="DBE4F0"/>
              </w:rPr>
              <w:t>details of any actual or potential conflicts of interest</w:t>
            </w:r>
          </w:p>
        </w:tc>
      </w:tr>
      <w:tr w:rsidR="00A500B6" w14:paraId="520A6B20" w14:textId="77777777" w:rsidTr="00152586">
        <w:trPr>
          <w:trHeight w:val="1611"/>
        </w:trPr>
        <w:tc>
          <w:tcPr>
            <w:tcW w:w="9210" w:type="dxa"/>
          </w:tcPr>
          <w:p w14:paraId="6A1F68F5" w14:textId="77777777" w:rsidR="00A500B6" w:rsidRDefault="00A500B6" w:rsidP="001525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31A13" w14:paraId="30A14041" w14:textId="77777777" w:rsidTr="00001E2C">
        <w:trPr>
          <w:trHeight w:val="648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FD230BA" w14:textId="77777777" w:rsidR="00D31A13" w:rsidRPr="006B2885" w:rsidRDefault="00D31A13" w:rsidP="002552D9">
            <w:pPr>
              <w:pStyle w:val="TableParagraph"/>
              <w:spacing w:before="0"/>
              <w:ind w:left="0"/>
              <w:rPr>
                <w:sz w:val="20"/>
                <w:szCs w:val="24"/>
              </w:rPr>
            </w:pPr>
            <w:r w:rsidRPr="006B2885">
              <w:rPr>
                <w:sz w:val="20"/>
                <w:szCs w:val="24"/>
              </w:rPr>
              <w:t>Referees</w:t>
            </w:r>
          </w:p>
          <w:p w14:paraId="4DA43C11" w14:textId="77777777" w:rsidR="00D31A13" w:rsidRPr="00937E2B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6B2885">
              <w:rPr>
                <w:i/>
                <w:sz w:val="18"/>
              </w:rPr>
              <w:t>Please provide at least two professional referees who are willing to be contacted to discuss your application.</w:t>
            </w:r>
          </w:p>
        </w:tc>
      </w:tr>
      <w:tr w:rsidR="00D31A13" w14:paraId="43905D3E" w14:textId="77777777" w:rsidTr="002552D9">
        <w:trPr>
          <w:trHeight w:val="161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CE8" w14:textId="77777777" w:rsidR="00D31A13" w:rsidRDefault="00D31A13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52ABC8E" w14:textId="77777777" w:rsidR="00001E2C" w:rsidRDefault="00001E2C" w:rsidP="002552D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4385077" w14:textId="77777777" w:rsidR="00D31A13" w:rsidRPr="00430836" w:rsidRDefault="00D31A13" w:rsidP="00430836">
      <w:pPr>
        <w:spacing w:after="160" w:line="259" w:lineRule="auto"/>
        <w:ind w:left="720"/>
        <w:rPr>
          <w:rFonts w:ascii="Aptos" w:eastAsia="Aptos" w:hAnsi="Aptos" w:cs="Arial"/>
          <w:kern w:val="2"/>
          <w:sz w:val="22"/>
          <w:szCs w:val="22"/>
          <w:lang w:val="en-AU" w:eastAsia="en-US"/>
          <w14:ligatures w14:val="standardContextual"/>
        </w:rPr>
      </w:pPr>
    </w:p>
    <w:sectPr w:rsidR="00D31A13" w:rsidRPr="00430836" w:rsidSect="006B2290">
      <w:headerReference w:type="first" r:id="rId15"/>
      <w:footerReference w:type="first" r:id="rId16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10F1" w14:textId="77777777" w:rsidR="004C6017" w:rsidRDefault="004C6017">
      <w:r>
        <w:separator/>
      </w:r>
    </w:p>
  </w:endnote>
  <w:endnote w:type="continuationSeparator" w:id="0">
    <w:p w14:paraId="29C69BA5" w14:textId="77777777" w:rsidR="004C6017" w:rsidRDefault="004C6017">
      <w:r>
        <w:continuationSeparator/>
      </w:r>
    </w:p>
  </w:endnote>
  <w:endnote w:type="continuationNotice" w:id="1">
    <w:p w14:paraId="1BBA5E95" w14:textId="77777777" w:rsidR="004C6017" w:rsidRDefault="004C6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AED8" w14:textId="77777777" w:rsidR="00FF44C0" w:rsidRDefault="00FF44C0" w:rsidP="00FF44C0">
    <w:pPr>
      <w:pStyle w:val="Footer"/>
      <w:tabs>
        <w:tab w:val="left" w:pos="64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93BD" w14:textId="77777777" w:rsidR="004C6017" w:rsidRDefault="004C6017">
      <w:r>
        <w:separator/>
      </w:r>
    </w:p>
  </w:footnote>
  <w:footnote w:type="continuationSeparator" w:id="0">
    <w:p w14:paraId="6BB48644" w14:textId="77777777" w:rsidR="004C6017" w:rsidRDefault="004C6017">
      <w:r>
        <w:continuationSeparator/>
      </w:r>
    </w:p>
  </w:footnote>
  <w:footnote w:type="continuationNotice" w:id="1">
    <w:p w14:paraId="31062E77" w14:textId="77777777" w:rsidR="004C6017" w:rsidRDefault="004C6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850C" w14:textId="7BA7F4BA" w:rsidR="002D643C" w:rsidRDefault="002D643C" w:rsidP="00666726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E6F56" wp14:editId="0041EA66">
          <wp:simplePos x="0" y="0"/>
          <wp:positionH relativeFrom="column">
            <wp:posOffset>4670425</wp:posOffset>
          </wp:positionH>
          <wp:positionV relativeFrom="paragraph">
            <wp:posOffset>-366395</wp:posOffset>
          </wp:positionV>
          <wp:extent cx="1940400" cy="1940400"/>
          <wp:effectExtent l="0" t="0" r="3175" b="3175"/>
          <wp:wrapNone/>
          <wp:docPr id="1086766980" name="Picture 1086766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logo_graph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400" cy="19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4E5BD" w14:textId="77777777" w:rsidR="002D643C" w:rsidRDefault="002D643C" w:rsidP="002A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66E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9AA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4AE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AA9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A5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1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C5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05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5582F"/>
    <w:multiLevelType w:val="hybridMultilevel"/>
    <w:tmpl w:val="8FB0F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C55E6"/>
    <w:multiLevelType w:val="hybridMultilevel"/>
    <w:tmpl w:val="A296CBD4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Aptos" w:eastAsia="Aptos" w:hAnsi="Aptos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753D3"/>
    <w:multiLevelType w:val="hybridMultilevel"/>
    <w:tmpl w:val="FFB2122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B69DC"/>
    <w:multiLevelType w:val="hybridMultilevel"/>
    <w:tmpl w:val="E276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6019B"/>
    <w:multiLevelType w:val="hybridMultilevel"/>
    <w:tmpl w:val="80F4B43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F401E"/>
    <w:multiLevelType w:val="hybridMultilevel"/>
    <w:tmpl w:val="103875EA"/>
    <w:lvl w:ilvl="0" w:tplc="92BA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F3489"/>
    <w:multiLevelType w:val="multilevel"/>
    <w:tmpl w:val="5E0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0E3FDF"/>
    <w:multiLevelType w:val="hybridMultilevel"/>
    <w:tmpl w:val="08003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4334D"/>
    <w:multiLevelType w:val="hybridMultilevel"/>
    <w:tmpl w:val="8B08544E"/>
    <w:lvl w:ilvl="0" w:tplc="BD60AB74">
      <w:start w:val="1"/>
      <w:numFmt w:val="lowerRoman"/>
      <w:lvlText w:val="(%1)"/>
      <w:lvlJc w:val="left"/>
      <w:pPr>
        <w:ind w:left="1024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FFADB7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F746D9F8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A00EAE3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1F8E0DA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6252431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BCFEE494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C178B5DA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D8E46646"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8F56D80"/>
    <w:multiLevelType w:val="hybridMultilevel"/>
    <w:tmpl w:val="768C4EF4"/>
    <w:lvl w:ilvl="0" w:tplc="92BA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84785"/>
    <w:multiLevelType w:val="multilevel"/>
    <w:tmpl w:val="F528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512189"/>
    <w:multiLevelType w:val="hybridMultilevel"/>
    <w:tmpl w:val="67EC2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D66E1"/>
    <w:multiLevelType w:val="hybridMultilevel"/>
    <w:tmpl w:val="2220AF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804432C"/>
    <w:multiLevelType w:val="hybridMultilevel"/>
    <w:tmpl w:val="EF86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40FD7"/>
    <w:multiLevelType w:val="hybridMultilevel"/>
    <w:tmpl w:val="079EA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7279B"/>
    <w:multiLevelType w:val="hybridMultilevel"/>
    <w:tmpl w:val="55B2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012A1"/>
    <w:multiLevelType w:val="multilevel"/>
    <w:tmpl w:val="BECA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C75F3"/>
    <w:multiLevelType w:val="hybridMultilevel"/>
    <w:tmpl w:val="91D06AF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911C3"/>
    <w:multiLevelType w:val="hybridMultilevel"/>
    <w:tmpl w:val="3A2063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927EA"/>
    <w:multiLevelType w:val="hybridMultilevel"/>
    <w:tmpl w:val="F826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D3A1D"/>
    <w:multiLevelType w:val="hybridMultilevel"/>
    <w:tmpl w:val="57329D2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6A0"/>
    <w:multiLevelType w:val="hybridMultilevel"/>
    <w:tmpl w:val="8CA2BD22"/>
    <w:lvl w:ilvl="0" w:tplc="E026A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60DCA"/>
    <w:multiLevelType w:val="hybridMultilevel"/>
    <w:tmpl w:val="5CA6C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C52DB"/>
    <w:multiLevelType w:val="hybridMultilevel"/>
    <w:tmpl w:val="8C9230A2"/>
    <w:lvl w:ilvl="0" w:tplc="3E98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A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4C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40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E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3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81370"/>
    <w:multiLevelType w:val="hybridMultilevel"/>
    <w:tmpl w:val="A296CBD4"/>
    <w:lvl w:ilvl="0" w:tplc="1DE2D192">
      <w:start w:val="1"/>
      <w:numFmt w:val="lowerRoman"/>
      <w:lvlText w:val="%1."/>
      <w:lvlJc w:val="left"/>
      <w:pPr>
        <w:ind w:left="720" w:hanging="360"/>
      </w:pPr>
      <w:rPr>
        <w:rFonts w:ascii="Aptos" w:eastAsia="Aptos" w:hAnsi="Apto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C2328"/>
    <w:multiLevelType w:val="multilevel"/>
    <w:tmpl w:val="BF16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CFD9D0"/>
    <w:multiLevelType w:val="hybridMultilevel"/>
    <w:tmpl w:val="FFFFFFFF"/>
    <w:lvl w:ilvl="0" w:tplc="AB5212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50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A2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A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2D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C1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EE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23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3017B"/>
    <w:multiLevelType w:val="hybridMultilevel"/>
    <w:tmpl w:val="D22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A80616"/>
    <w:multiLevelType w:val="hybridMultilevel"/>
    <w:tmpl w:val="44CE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05F02"/>
    <w:multiLevelType w:val="multilevel"/>
    <w:tmpl w:val="418061D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06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pStyle w:val="LevelA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sz w:val="20"/>
      </w:rPr>
    </w:lvl>
  </w:abstractNum>
  <w:abstractNum w:abstractNumId="40" w15:restartNumberingAfterBreak="0">
    <w:nsid w:val="690A71F3"/>
    <w:multiLevelType w:val="hybridMultilevel"/>
    <w:tmpl w:val="983834A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D4273E"/>
    <w:multiLevelType w:val="hybridMultilevel"/>
    <w:tmpl w:val="4AB0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E41A6"/>
    <w:multiLevelType w:val="multilevel"/>
    <w:tmpl w:val="8D1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ED723D"/>
    <w:multiLevelType w:val="hybridMultilevel"/>
    <w:tmpl w:val="A296CBD4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Aptos" w:eastAsia="Aptos" w:hAnsi="Aptos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113BA"/>
    <w:multiLevelType w:val="multilevel"/>
    <w:tmpl w:val="D3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547276"/>
    <w:multiLevelType w:val="hybridMultilevel"/>
    <w:tmpl w:val="D8EEA4A4"/>
    <w:lvl w:ilvl="0" w:tplc="92BA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C0581"/>
    <w:multiLevelType w:val="hybridMultilevel"/>
    <w:tmpl w:val="C66813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366985">
    <w:abstractNumId w:val="9"/>
  </w:num>
  <w:num w:numId="2" w16cid:durableId="1105921566">
    <w:abstractNumId w:val="7"/>
  </w:num>
  <w:num w:numId="3" w16cid:durableId="546380362">
    <w:abstractNumId w:val="6"/>
  </w:num>
  <w:num w:numId="4" w16cid:durableId="1736467734">
    <w:abstractNumId w:val="5"/>
  </w:num>
  <w:num w:numId="5" w16cid:durableId="903835500">
    <w:abstractNumId w:val="4"/>
  </w:num>
  <w:num w:numId="6" w16cid:durableId="945575520">
    <w:abstractNumId w:val="8"/>
  </w:num>
  <w:num w:numId="7" w16cid:durableId="2126270663">
    <w:abstractNumId w:val="3"/>
  </w:num>
  <w:num w:numId="8" w16cid:durableId="1858038707">
    <w:abstractNumId w:val="2"/>
  </w:num>
  <w:num w:numId="9" w16cid:durableId="953555320">
    <w:abstractNumId w:val="1"/>
  </w:num>
  <w:num w:numId="10" w16cid:durableId="1811245404">
    <w:abstractNumId w:val="0"/>
  </w:num>
  <w:num w:numId="11" w16cid:durableId="816650634">
    <w:abstractNumId w:val="10"/>
  </w:num>
  <w:num w:numId="12" w16cid:durableId="1367373007">
    <w:abstractNumId w:val="41"/>
  </w:num>
  <w:num w:numId="13" w16cid:durableId="1737438913">
    <w:abstractNumId w:val="19"/>
  </w:num>
  <w:num w:numId="14" w16cid:durableId="199704449">
    <w:abstractNumId w:val="15"/>
  </w:num>
  <w:num w:numId="15" w16cid:durableId="1834444396">
    <w:abstractNumId w:val="45"/>
  </w:num>
  <w:num w:numId="16" w16cid:durableId="1462533241">
    <w:abstractNumId w:val="20"/>
  </w:num>
  <w:num w:numId="17" w16cid:durableId="1766264086">
    <w:abstractNumId w:val="44"/>
  </w:num>
  <w:num w:numId="18" w16cid:durableId="1648968930">
    <w:abstractNumId w:val="26"/>
  </w:num>
  <w:num w:numId="19" w16cid:durableId="1806655884">
    <w:abstractNumId w:val="35"/>
  </w:num>
  <w:num w:numId="20" w16cid:durableId="523328590">
    <w:abstractNumId w:val="16"/>
  </w:num>
  <w:num w:numId="21" w16cid:durableId="579292753">
    <w:abstractNumId w:val="24"/>
  </w:num>
  <w:num w:numId="22" w16cid:durableId="1079249044">
    <w:abstractNumId w:val="37"/>
  </w:num>
  <w:num w:numId="23" w16cid:durableId="1742555428">
    <w:abstractNumId w:val="21"/>
  </w:num>
  <w:num w:numId="24" w16cid:durableId="41102184">
    <w:abstractNumId w:val="31"/>
  </w:num>
  <w:num w:numId="25" w16cid:durableId="1922908761">
    <w:abstractNumId w:val="39"/>
  </w:num>
  <w:num w:numId="26" w16cid:durableId="257641814">
    <w:abstractNumId w:val="22"/>
  </w:num>
  <w:num w:numId="27" w16cid:durableId="620308023">
    <w:abstractNumId w:val="38"/>
  </w:num>
  <w:num w:numId="28" w16cid:durableId="1680736370">
    <w:abstractNumId w:val="29"/>
  </w:num>
  <w:num w:numId="29" w16cid:durableId="829370148">
    <w:abstractNumId w:val="25"/>
  </w:num>
  <w:num w:numId="30" w16cid:durableId="1186560390">
    <w:abstractNumId w:val="32"/>
  </w:num>
  <w:num w:numId="31" w16cid:durableId="1164782342">
    <w:abstractNumId w:val="23"/>
  </w:num>
  <w:num w:numId="32" w16cid:durableId="194120641">
    <w:abstractNumId w:val="13"/>
  </w:num>
  <w:num w:numId="33" w16cid:durableId="388498525">
    <w:abstractNumId w:val="36"/>
  </w:num>
  <w:num w:numId="34" w16cid:durableId="404181721">
    <w:abstractNumId w:val="12"/>
  </w:num>
  <w:num w:numId="35" w16cid:durableId="1536967652">
    <w:abstractNumId w:val="30"/>
  </w:num>
  <w:num w:numId="36" w16cid:durableId="1786263873">
    <w:abstractNumId w:val="27"/>
  </w:num>
  <w:num w:numId="37" w16cid:durableId="161550697">
    <w:abstractNumId w:val="14"/>
  </w:num>
  <w:num w:numId="38" w16cid:durableId="141893116">
    <w:abstractNumId w:val="46"/>
  </w:num>
  <w:num w:numId="39" w16cid:durableId="205223681">
    <w:abstractNumId w:val="28"/>
  </w:num>
  <w:num w:numId="40" w16cid:durableId="2080593774">
    <w:abstractNumId w:val="33"/>
  </w:num>
  <w:num w:numId="41" w16cid:durableId="1684740464">
    <w:abstractNumId w:val="17"/>
  </w:num>
  <w:num w:numId="42" w16cid:durableId="1626425443">
    <w:abstractNumId w:val="34"/>
  </w:num>
  <w:num w:numId="43" w16cid:durableId="464861189">
    <w:abstractNumId w:val="42"/>
  </w:num>
  <w:num w:numId="44" w16cid:durableId="1903058565">
    <w:abstractNumId w:val="40"/>
  </w:num>
  <w:num w:numId="45" w16cid:durableId="1306276028">
    <w:abstractNumId w:val="43"/>
  </w:num>
  <w:num w:numId="46" w16cid:durableId="727076448">
    <w:abstractNumId w:val="11"/>
  </w:num>
  <w:num w:numId="47" w16cid:durableId="1635717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71"/>
    <w:rsid w:val="0000145D"/>
    <w:rsid w:val="00001967"/>
    <w:rsid w:val="00001E2C"/>
    <w:rsid w:val="00002FE0"/>
    <w:rsid w:val="00005164"/>
    <w:rsid w:val="00005A72"/>
    <w:rsid w:val="000068D5"/>
    <w:rsid w:val="000073DB"/>
    <w:rsid w:val="00007742"/>
    <w:rsid w:val="00012747"/>
    <w:rsid w:val="00012AD6"/>
    <w:rsid w:val="00015911"/>
    <w:rsid w:val="00017121"/>
    <w:rsid w:val="0002012E"/>
    <w:rsid w:val="00020EE1"/>
    <w:rsid w:val="00021629"/>
    <w:rsid w:val="00023141"/>
    <w:rsid w:val="00023D59"/>
    <w:rsid w:val="00024AEE"/>
    <w:rsid w:val="00027BF1"/>
    <w:rsid w:val="00032511"/>
    <w:rsid w:val="00036277"/>
    <w:rsid w:val="00041101"/>
    <w:rsid w:val="00046BDF"/>
    <w:rsid w:val="000475AB"/>
    <w:rsid w:val="0005278F"/>
    <w:rsid w:val="0005332B"/>
    <w:rsid w:val="00053B57"/>
    <w:rsid w:val="00054DA6"/>
    <w:rsid w:val="00055607"/>
    <w:rsid w:val="0005769E"/>
    <w:rsid w:val="0006086C"/>
    <w:rsid w:val="0006299C"/>
    <w:rsid w:val="00063202"/>
    <w:rsid w:val="00064FA7"/>
    <w:rsid w:val="00065445"/>
    <w:rsid w:val="00067371"/>
    <w:rsid w:val="00067575"/>
    <w:rsid w:val="000715C0"/>
    <w:rsid w:val="00072EEB"/>
    <w:rsid w:val="00072F90"/>
    <w:rsid w:val="00073E36"/>
    <w:rsid w:val="000765E6"/>
    <w:rsid w:val="00077C10"/>
    <w:rsid w:val="00082D28"/>
    <w:rsid w:val="0008477E"/>
    <w:rsid w:val="00087657"/>
    <w:rsid w:val="00087D69"/>
    <w:rsid w:val="000904EA"/>
    <w:rsid w:val="00092AD1"/>
    <w:rsid w:val="000933D3"/>
    <w:rsid w:val="00095420"/>
    <w:rsid w:val="00095D78"/>
    <w:rsid w:val="000965FA"/>
    <w:rsid w:val="00096F7C"/>
    <w:rsid w:val="00097D4F"/>
    <w:rsid w:val="000A0AEF"/>
    <w:rsid w:val="000A2174"/>
    <w:rsid w:val="000A2363"/>
    <w:rsid w:val="000A3C64"/>
    <w:rsid w:val="000A7092"/>
    <w:rsid w:val="000B35E7"/>
    <w:rsid w:val="000B41E4"/>
    <w:rsid w:val="000C163C"/>
    <w:rsid w:val="000C28EB"/>
    <w:rsid w:val="000C50BC"/>
    <w:rsid w:val="000C60DB"/>
    <w:rsid w:val="000D17CE"/>
    <w:rsid w:val="000D26D8"/>
    <w:rsid w:val="000D2721"/>
    <w:rsid w:val="000D2C1E"/>
    <w:rsid w:val="000D4EAA"/>
    <w:rsid w:val="000D5884"/>
    <w:rsid w:val="000D6ABF"/>
    <w:rsid w:val="000D6B03"/>
    <w:rsid w:val="000E0E0A"/>
    <w:rsid w:val="000E2CF3"/>
    <w:rsid w:val="000E2EB9"/>
    <w:rsid w:val="000E4810"/>
    <w:rsid w:val="000E65D2"/>
    <w:rsid w:val="000E6B70"/>
    <w:rsid w:val="000F16D4"/>
    <w:rsid w:val="0010089A"/>
    <w:rsid w:val="00103B59"/>
    <w:rsid w:val="00105B60"/>
    <w:rsid w:val="001107A9"/>
    <w:rsid w:val="00112F76"/>
    <w:rsid w:val="0011325F"/>
    <w:rsid w:val="001157C5"/>
    <w:rsid w:val="00115E69"/>
    <w:rsid w:val="00121D86"/>
    <w:rsid w:val="00123B8A"/>
    <w:rsid w:val="00126238"/>
    <w:rsid w:val="001314CD"/>
    <w:rsid w:val="00131CCA"/>
    <w:rsid w:val="001323C8"/>
    <w:rsid w:val="00134482"/>
    <w:rsid w:val="00134EC5"/>
    <w:rsid w:val="00135386"/>
    <w:rsid w:val="00135BE4"/>
    <w:rsid w:val="00136CFF"/>
    <w:rsid w:val="001376C2"/>
    <w:rsid w:val="00142460"/>
    <w:rsid w:val="00145509"/>
    <w:rsid w:val="00147126"/>
    <w:rsid w:val="00154D04"/>
    <w:rsid w:val="0016024D"/>
    <w:rsid w:val="00164167"/>
    <w:rsid w:val="0016442C"/>
    <w:rsid w:val="001649D3"/>
    <w:rsid w:val="00164D6F"/>
    <w:rsid w:val="00165CF3"/>
    <w:rsid w:val="00166BC5"/>
    <w:rsid w:val="0016789E"/>
    <w:rsid w:val="0017014F"/>
    <w:rsid w:val="00171861"/>
    <w:rsid w:val="00171F05"/>
    <w:rsid w:val="001725F6"/>
    <w:rsid w:val="00172CA5"/>
    <w:rsid w:val="00173790"/>
    <w:rsid w:val="00175164"/>
    <w:rsid w:val="00175332"/>
    <w:rsid w:val="0017562C"/>
    <w:rsid w:val="00176F99"/>
    <w:rsid w:val="00180C44"/>
    <w:rsid w:val="00181E0D"/>
    <w:rsid w:val="001834D0"/>
    <w:rsid w:val="001842C2"/>
    <w:rsid w:val="001867E9"/>
    <w:rsid w:val="00190708"/>
    <w:rsid w:val="0019113E"/>
    <w:rsid w:val="0019177D"/>
    <w:rsid w:val="001923CE"/>
    <w:rsid w:val="00192528"/>
    <w:rsid w:val="00194AC5"/>
    <w:rsid w:val="00194EB4"/>
    <w:rsid w:val="00196357"/>
    <w:rsid w:val="001A08D5"/>
    <w:rsid w:val="001A3105"/>
    <w:rsid w:val="001A44AC"/>
    <w:rsid w:val="001A5625"/>
    <w:rsid w:val="001A75A7"/>
    <w:rsid w:val="001B041D"/>
    <w:rsid w:val="001B0AB2"/>
    <w:rsid w:val="001B27BC"/>
    <w:rsid w:val="001B4500"/>
    <w:rsid w:val="001B5960"/>
    <w:rsid w:val="001C3EDB"/>
    <w:rsid w:val="001C4479"/>
    <w:rsid w:val="001C47A5"/>
    <w:rsid w:val="001C7E45"/>
    <w:rsid w:val="001D3EE5"/>
    <w:rsid w:val="001D4979"/>
    <w:rsid w:val="001D4BA3"/>
    <w:rsid w:val="001D6F57"/>
    <w:rsid w:val="001D7F87"/>
    <w:rsid w:val="001E0A95"/>
    <w:rsid w:val="001E0DE3"/>
    <w:rsid w:val="001E3A96"/>
    <w:rsid w:val="001E3CF4"/>
    <w:rsid w:val="001E4385"/>
    <w:rsid w:val="001E5A24"/>
    <w:rsid w:val="001E65A9"/>
    <w:rsid w:val="001F04B5"/>
    <w:rsid w:val="001F0EDE"/>
    <w:rsid w:val="001F2CFB"/>
    <w:rsid w:val="001F5DFA"/>
    <w:rsid w:val="00201DF5"/>
    <w:rsid w:val="00204486"/>
    <w:rsid w:val="00205E88"/>
    <w:rsid w:val="00206055"/>
    <w:rsid w:val="00207444"/>
    <w:rsid w:val="0021073A"/>
    <w:rsid w:val="00211208"/>
    <w:rsid w:val="00211DA9"/>
    <w:rsid w:val="00214F58"/>
    <w:rsid w:val="002224D9"/>
    <w:rsid w:val="00222AA7"/>
    <w:rsid w:val="0022408E"/>
    <w:rsid w:val="002263D5"/>
    <w:rsid w:val="00227C26"/>
    <w:rsid w:val="00231202"/>
    <w:rsid w:val="00234714"/>
    <w:rsid w:val="0023530B"/>
    <w:rsid w:val="002445AD"/>
    <w:rsid w:val="00246267"/>
    <w:rsid w:val="00246BE8"/>
    <w:rsid w:val="00247C40"/>
    <w:rsid w:val="002502B4"/>
    <w:rsid w:val="002533DA"/>
    <w:rsid w:val="002544FF"/>
    <w:rsid w:val="00255C32"/>
    <w:rsid w:val="0025726E"/>
    <w:rsid w:val="002572E6"/>
    <w:rsid w:val="00260BD1"/>
    <w:rsid w:val="00265FC9"/>
    <w:rsid w:val="00267932"/>
    <w:rsid w:val="00267ADE"/>
    <w:rsid w:val="0027601B"/>
    <w:rsid w:val="00280163"/>
    <w:rsid w:val="00282DC0"/>
    <w:rsid w:val="00283753"/>
    <w:rsid w:val="00283B18"/>
    <w:rsid w:val="00287173"/>
    <w:rsid w:val="002903DB"/>
    <w:rsid w:val="0029366C"/>
    <w:rsid w:val="002937B1"/>
    <w:rsid w:val="00293E6F"/>
    <w:rsid w:val="002976C0"/>
    <w:rsid w:val="002A56D6"/>
    <w:rsid w:val="002A5F12"/>
    <w:rsid w:val="002A732F"/>
    <w:rsid w:val="002B28AF"/>
    <w:rsid w:val="002B44A9"/>
    <w:rsid w:val="002C012D"/>
    <w:rsid w:val="002C0616"/>
    <w:rsid w:val="002C25AD"/>
    <w:rsid w:val="002C32E8"/>
    <w:rsid w:val="002C506C"/>
    <w:rsid w:val="002C5469"/>
    <w:rsid w:val="002C5701"/>
    <w:rsid w:val="002C57FE"/>
    <w:rsid w:val="002C595D"/>
    <w:rsid w:val="002C5F53"/>
    <w:rsid w:val="002C7269"/>
    <w:rsid w:val="002D095D"/>
    <w:rsid w:val="002D4F8D"/>
    <w:rsid w:val="002D6075"/>
    <w:rsid w:val="002D643C"/>
    <w:rsid w:val="002D67EF"/>
    <w:rsid w:val="002E2540"/>
    <w:rsid w:val="002E3E39"/>
    <w:rsid w:val="002E43C2"/>
    <w:rsid w:val="002E692D"/>
    <w:rsid w:val="002E6EDA"/>
    <w:rsid w:val="002E7876"/>
    <w:rsid w:val="002F0E52"/>
    <w:rsid w:val="002F4980"/>
    <w:rsid w:val="002F7FCE"/>
    <w:rsid w:val="00301ECB"/>
    <w:rsid w:val="003049C5"/>
    <w:rsid w:val="00313132"/>
    <w:rsid w:val="003138D0"/>
    <w:rsid w:val="00317C6B"/>
    <w:rsid w:val="00317F01"/>
    <w:rsid w:val="00321CE6"/>
    <w:rsid w:val="00321DEB"/>
    <w:rsid w:val="0032274A"/>
    <w:rsid w:val="003228EA"/>
    <w:rsid w:val="00326F39"/>
    <w:rsid w:val="003324EE"/>
    <w:rsid w:val="00332CC8"/>
    <w:rsid w:val="00332D43"/>
    <w:rsid w:val="00334904"/>
    <w:rsid w:val="003366F0"/>
    <w:rsid w:val="00337345"/>
    <w:rsid w:val="00337C45"/>
    <w:rsid w:val="00340423"/>
    <w:rsid w:val="00340AD4"/>
    <w:rsid w:val="003425C0"/>
    <w:rsid w:val="00342939"/>
    <w:rsid w:val="00351B27"/>
    <w:rsid w:val="0035334D"/>
    <w:rsid w:val="00355CD6"/>
    <w:rsid w:val="00356594"/>
    <w:rsid w:val="00360655"/>
    <w:rsid w:val="003619A9"/>
    <w:rsid w:val="0036210C"/>
    <w:rsid w:val="00371049"/>
    <w:rsid w:val="00374F48"/>
    <w:rsid w:val="003750DE"/>
    <w:rsid w:val="003805F0"/>
    <w:rsid w:val="00381071"/>
    <w:rsid w:val="00382B8B"/>
    <w:rsid w:val="00383EFB"/>
    <w:rsid w:val="00385154"/>
    <w:rsid w:val="00385586"/>
    <w:rsid w:val="00386AD8"/>
    <w:rsid w:val="00386B95"/>
    <w:rsid w:val="00386EE2"/>
    <w:rsid w:val="003909AA"/>
    <w:rsid w:val="0039269F"/>
    <w:rsid w:val="00394155"/>
    <w:rsid w:val="003942AB"/>
    <w:rsid w:val="003947E5"/>
    <w:rsid w:val="00394DC4"/>
    <w:rsid w:val="0039656A"/>
    <w:rsid w:val="003A0B79"/>
    <w:rsid w:val="003A1119"/>
    <w:rsid w:val="003A18C7"/>
    <w:rsid w:val="003A2CC5"/>
    <w:rsid w:val="003A3511"/>
    <w:rsid w:val="003A3A28"/>
    <w:rsid w:val="003A6392"/>
    <w:rsid w:val="003A63D8"/>
    <w:rsid w:val="003A6C93"/>
    <w:rsid w:val="003A75F1"/>
    <w:rsid w:val="003B0C8F"/>
    <w:rsid w:val="003B0F08"/>
    <w:rsid w:val="003B23E1"/>
    <w:rsid w:val="003B395A"/>
    <w:rsid w:val="003B4483"/>
    <w:rsid w:val="003B7274"/>
    <w:rsid w:val="003C0996"/>
    <w:rsid w:val="003C0EA3"/>
    <w:rsid w:val="003C0EDF"/>
    <w:rsid w:val="003C3515"/>
    <w:rsid w:val="003C4E00"/>
    <w:rsid w:val="003C6911"/>
    <w:rsid w:val="003C6EA4"/>
    <w:rsid w:val="003C73A6"/>
    <w:rsid w:val="003D0532"/>
    <w:rsid w:val="003D0FD4"/>
    <w:rsid w:val="003D253D"/>
    <w:rsid w:val="003D3476"/>
    <w:rsid w:val="003D42D0"/>
    <w:rsid w:val="003D70D6"/>
    <w:rsid w:val="003E02DE"/>
    <w:rsid w:val="003E10F2"/>
    <w:rsid w:val="003E12D2"/>
    <w:rsid w:val="003E6646"/>
    <w:rsid w:val="003E7468"/>
    <w:rsid w:val="003E773A"/>
    <w:rsid w:val="003F06A0"/>
    <w:rsid w:val="003F2034"/>
    <w:rsid w:val="003F62C1"/>
    <w:rsid w:val="003F6A5B"/>
    <w:rsid w:val="003F6A67"/>
    <w:rsid w:val="003F6CE8"/>
    <w:rsid w:val="003F7724"/>
    <w:rsid w:val="003F7C32"/>
    <w:rsid w:val="00403D2A"/>
    <w:rsid w:val="00404DA0"/>
    <w:rsid w:val="0040646E"/>
    <w:rsid w:val="00406A69"/>
    <w:rsid w:val="0040717B"/>
    <w:rsid w:val="00410082"/>
    <w:rsid w:val="004132A0"/>
    <w:rsid w:val="00413EC9"/>
    <w:rsid w:val="00415F25"/>
    <w:rsid w:val="00420E31"/>
    <w:rsid w:val="00422F11"/>
    <w:rsid w:val="0042300E"/>
    <w:rsid w:val="00426985"/>
    <w:rsid w:val="00426E02"/>
    <w:rsid w:val="00427D4B"/>
    <w:rsid w:val="00430836"/>
    <w:rsid w:val="00432919"/>
    <w:rsid w:val="004338CB"/>
    <w:rsid w:val="00434C4E"/>
    <w:rsid w:val="004365FE"/>
    <w:rsid w:val="00440156"/>
    <w:rsid w:val="00442F6D"/>
    <w:rsid w:val="004445E6"/>
    <w:rsid w:val="004447E9"/>
    <w:rsid w:val="00445C09"/>
    <w:rsid w:val="00451DBF"/>
    <w:rsid w:val="00452B62"/>
    <w:rsid w:val="004532DD"/>
    <w:rsid w:val="00453830"/>
    <w:rsid w:val="00454002"/>
    <w:rsid w:val="00455940"/>
    <w:rsid w:val="00455B06"/>
    <w:rsid w:val="00456780"/>
    <w:rsid w:val="00456CF9"/>
    <w:rsid w:val="00457230"/>
    <w:rsid w:val="004603BD"/>
    <w:rsid w:val="004618F3"/>
    <w:rsid w:val="00462BC2"/>
    <w:rsid w:val="004703BB"/>
    <w:rsid w:val="004704E2"/>
    <w:rsid w:val="00473DE4"/>
    <w:rsid w:val="00475CB3"/>
    <w:rsid w:val="00476183"/>
    <w:rsid w:val="00476802"/>
    <w:rsid w:val="00480198"/>
    <w:rsid w:val="00481540"/>
    <w:rsid w:val="00481EAE"/>
    <w:rsid w:val="004932CC"/>
    <w:rsid w:val="00493501"/>
    <w:rsid w:val="004935EC"/>
    <w:rsid w:val="0049396B"/>
    <w:rsid w:val="004948FB"/>
    <w:rsid w:val="0049546A"/>
    <w:rsid w:val="004A0635"/>
    <w:rsid w:val="004A0CF3"/>
    <w:rsid w:val="004A1C04"/>
    <w:rsid w:val="004A21E4"/>
    <w:rsid w:val="004A2625"/>
    <w:rsid w:val="004A377F"/>
    <w:rsid w:val="004A40AA"/>
    <w:rsid w:val="004A472C"/>
    <w:rsid w:val="004A64D2"/>
    <w:rsid w:val="004A6900"/>
    <w:rsid w:val="004A6D56"/>
    <w:rsid w:val="004A6EAD"/>
    <w:rsid w:val="004A7F4A"/>
    <w:rsid w:val="004B1159"/>
    <w:rsid w:val="004B18A8"/>
    <w:rsid w:val="004B2BAE"/>
    <w:rsid w:val="004B2F14"/>
    <w:rsid w:val="004B49AC"/>
    <w:rsid w:val="004B7F12"/>
    <w:rsid w:val="004C14F3"/>
    <w:rsid w:val="004C2226"/>
    <w:rsid w:val="004C2A78"/>
    <w:rsid w:val="004C332D"/>
    <w:rsid w:val="004C6017"/>
    <w:rsid w:val="004D05D6"/>
    <w:rsid w:val="004D3042"/>
    <w:rsid w:val="004D3157"/>
    <w:rsid w:val="004D4AC1"/>
    <w:rsid w:val="004D4D66"/>
    <w:rsid w:val="004E0D63"/>
    <w:rsid w:val="004E1E3B"/>
    <w:rsid w:val="004E4142"/>
    <w:rsid w:val="004E5F1F"/>
    <w:rsid w:val="004E7EAA"/>
    <w:rsid w:val="004F21C1"/>
    <w:rsid w:val="004F3AE2"/>
    <w:rsid w:val="004F4932"/>
    <w:rsid w:val="004F5C60"/>
    <w:rsid w:val="00500F51"/>
    <w:rsid w:val="0050162C"/>
    <w:rsid w:val="005037AB"/>
    <w:rsid w:val="00504E02"/>
    <w:rsid w:val="00505E5C"/>
    <w:rsid w:val="00507684"/>
    <w:rsid w:val="0051140E"/>
    <w:rsid w:val="00514031"/>
    <w:rsid w:val="00514D95"/>
    <w:rsid w:val="0051787D"/>
    <w:rsid w:val="00524800"/>
    <w:rsid w:val="00527EB6"/>
    <w:rsid w:val="005324ED"/>
    <w:rsid w:val="00533D52"/>
    <w:rsid w:val="00534C78"/>
    <w:rsid w:val="00535EED"/>
    <w:rsid w:val="0054064B"/>
    <w:rsid w:val="00541210"/>
    <w:rsid w:val="00543B5D"/>
    <w:rsid w:val="005451C0"/>
    <w:rsid w:val="00546B9A"/>
    <w:rsid w:val="00551D04"/>
    <w:rsid w:val="00553158"/>
    <w:rsid w:val="0055365D"/>
    <w:rsid w:val="00554DF3"/>
    <w:rsid w:val="005561F2"/>
    <w:rsid w:val="0055748F"/>
    <w:rsid w:val="00560D3A"/>
    <w:rsid w:val="00564055"/>
    <w:rsid w:val="00564241"/>
    <w:rsid w:val="00565739"/>
    <w:rsid w:val="005674DC"/>
    <w:rsid w:val="00567DAE"/>
    <w:rsid w:val="005703B5"/>
    <w:rsid w:val="00571350"/>
    <w:rsid w:val="00572EA3"/>
    <w:rsid w:val="00573706"/>
    <w:rsid w:val="00573B15"/>
    <w:rsid w:val="0057402F"/>
    <w:rsid w:val="00574CDE"/>
    <w:rsid w:val="00580CDD"/>
    <w:rsid w:val="00581323"/>
    <w:rsid w:val="00584C32"/>
    <w:rsid w:val="00584F7D"/>
    <w:rsid w:val="005855BC"/>
    <w:rsid w:val="00586B25"/>
    <w:rsid w:val="00587AA7"/>
    <w:rsid w:val="00587FB6"/>
    <w:rsid w:val="00591E1B"/>
    <w:rsid w:val="00593F69"/>
    <w:rsid w:val="00593FF1"/>
    <w:rsid w:val="00594395"/>
    <w:rsid w:val="00594A97"/>
    <w:rsid w:val="00594EB3"/>
    <w:rsid w:val="0059524A"/>
    <w:rsid w:val="00596096"/>
    <w:rsid w:val="005A0457"/>
    <w:rsid w:val="005A133C"/>
    <w:rsid w:val="005A1357"/>
    <w:rsid w:val="005A74EC"/>
    <w:rsid w:val="005A7B51"/>
    <w:rsid w:val="005B0435"/>
    <w:rsid w:val="005B0CB4"/>
    <w:rsid w:val="005B37AE"/>
    <w:rsid w:val="005B389F"/>
    <w:rsid w:val="005B4763"/>
    <w:rsid w:val="005B48B6"/>
    <w:rsid w:val="005B4FC9"/>
    <w:rsid w:val="005B5692"/>
    <w:rsid w:val="005B6205"/>
    <w:rsid w:val="005C139D"/>
    <w:rsid w:val="005C2C05"/>
    <w:rsid w:val="005C598B"/>
    <w:rsid w:val="005C6094"/>
    <w:rsid w:val="005C7F77"/>
    <w:rsid w:val="005D1E23"/>
    <w:rsid w:val="005D33CF"/>
    <w:rsid w:val="005D43F1"/>
    <w:rsid w:val="005E18D6"/>
    <w:rsid w:val="005E298D"/>
    <w:rsid w:val="005E4405"/>
    <w:rsid w:val="005F00AA"/>
    <w:rsid w:val="005F1C52"/>
    <w:rsid w:val="005F4BAE"/>
    <w:rsid w:val="00602B9A"/>
    <w:rsid w:val="006034C5"/>
    <w:rsid w:val="00603E99"/>
    <w:rsid w:val="00611B91"/>
    <w:rsid w:val="0061410E"/>
    <w:rsid w:val="00616222"/>
    <w:rsid w:val="00616C4C"/>
    <w:rsid w:val="00616C7B"/>
    <w:rsid w:val="006207E9"/>
    <w:rsid w:val="0062143B"/>
    <w:rsid w:val="00621626"/>
    <w:rsid w:val="006220D6"/>
    <w:rsid w:val="006223F2"/>
    <w:rsid w:val="006230A0"/>
    <w:rsid w:val="006234FA"/>
    <w:rsid w:val="00625F4A"/>
    <w:rsid w:val="00626376"/>
    <w:rsid w:val="00631778"/>
    <w:rsid w:val="00634B18"/>
    <w:rsid w:val="00634D44"/>
    <w:rsid w:val="006415FC"/>
    <w:rsid w:val="00641F78"/>
    <w:rsid w:val="006422B7"/>
    <w:rsid w:val="006430AC"/>
    <w:rsid w:val="00644666"/>
    <w:rsid w:val="00647768"/>
    <w:rsid w:val="00650C1A"/>
    <w:rsid w:val="00651C0A"/>
    <w:rsid w:val="00657EC4"/>
    <w:rsid w:val="00660CF9"/>
    <w:rsid w:val="00661226"/>
    <w:rsid w:val="00661331"/>
    <w:rsid w:val="00661F0D"/>
    <w:rsid w:val="00663C51"/>
    <w:rsid w:val="006648FB"/>
    <w:rsid w:val="0066632B"/>
    <w:rsid w:val="00666726"/>
    <w:rsid w:val="006714DE"/>
    <w:rsid w:val="006729BF"/>
    <w:rsid w:val="006746DF"/>
    <w:rsid w:val="006762E9"/>
    <w:rsid w:val="006804B6"/>
    <w:rsid w:val="00682607"/>
    <w:rsid w:val="00682C96"/>
    <w:rsid w:val="00687893"/>
    <w:rsid w:val="006909D6"/>
    <w:rsid w:val="006910F0"/>
    <w:rsid w:val="006916B3"/>
    <w:rsid w:val="006936CB"/>
    <w:rsid w:val="00693AC6"/>
    <w:rsid w:val="00694760"/>
    <w:rsid w:val="006951E1"/>
    <w:rsid w:val="00695611"/>
    <w:rsid w:val="006A0B83"/>
    <w:rsid w:val="006A1881"/>
    <w:rsid w:val="006A1A77"/>
    <w:rsid w:val="006A5053"/>
    <w:rsid w:val="006A5D0C"/>
    <w:rsid w:val="006A62C0"/>
    <w:rsid w:val="006A636A"/>
    <w:rsid w:val="006B2141"/>
    <w:rsid w:val="006B2290"/>
    <w:rsid w:val="006B2C1D"/>
    <w:rsid w:val="006B3819"/>
    <w:rsid w:val="006C0C21"/>
    <w:rsid w:val="006C4D41"/>
    <w:rsid w:val="006C612F"/>
    <w:rsid w:val="006D0D9B"/>
    <w:rsid w:val="006D1DBC"/>
    <w:rsid w:val="006D2CC0"/>
    <w:rsid w:val="006D4B94"/>
    <w:rsid w:val="006D6D6E"/>
    <w:rsid w:val="006D79C4"/>
    <w:rsid w:val="006D7A80"/>
    <w:rsid w:val="006D7FF7"/>
    <w:rsid w:val="006E0807"/>
    <w:rsid w:val="006E1519"/>
    <w:rsid w:val="006E1A8A"/>
    <w:rsid w:val="006E38E7"/>
    <w:rsid w:val="006E3F49"/>
    <w:rsid w:val="006E5AB1"/>
    <w:rsid w:val="006E5D0C"/>
    <w:rsid w:val="006E66AE"/>
    <w:rsid w:val="006F05F5"/>
    <w:rsid w:val="006F230A"/>
    <w:rsid w:val="006F4479"/>
    <w:rsid w:val="006F52A7"/>
    <w:rsid w:val="0070117A"/>
    <w:rsid w:val="0070223A"/>
    <w:rsid w:val="00702A50"/>
    <w:rsid w:val="007050B9"/>
    <w:rsid w:val="007070B3"/>
    <w:rsid w:val="00707E98"/>
    <w:rsid w:val="007110B2"/>
    <w:rsid w:val="00715AE6"/>
    <w:rsid w:val="0071659A"/>
    <w:rsid w:val="00720AF3"/>
    <w:rsid w:val="00721028"/>
    <w:rsid w:val="00722EB9"/>
    <w:rsid w:val="00724B6D"/>
    <w:rsid w:val="007305C3"/>
    <w:rsid w:val="0073203E"/>
    <w:rsid w:val="00735267"/>
    <w:rsid w:val="007377A5"/>
    <w:rsid w:val="00741F3F"/>
    <w:rsid w:val="007423CC"/>
    <w:rsid w:val="00742E5F"/>
    <w:rsid w:val="007430A3"/>
    <w:rsid w:val="00747DF0"/>
    <w:rsid w:val="00750E27"/>
    <w:rsid w:val="00751C25"/>
    <w:rsid w:val="00752A31"/>
    <w:rsid w:val="00752D74"/>
    <w:rsid w:val="00753630"/>
    <w:rsid w:val="0075437D"/>
    <w:rsid w:val="0075477D"/>
    <w:rsid w:val="0075543A"/>
    <w:rsid w:val="0075555A"/>
    <w:rsid w:val="00757A2D"/>
    <w:rsid w:val="00760C9F"/>
    <w:rsid w:val="007621CC"/>
    <w:rsid w:val="007631A0"/>
    <w:rsid w:val="00764B8A"/>
    <w:rsid w:val="007655CA"/>
    <w:rsid w:val="00766502"/>
    <w:rsid w:val="0076652E"/>
    <w:rsid w:val="00766D06"/>
    <w:rsid w:val="00772263"/>
    <w:rsid w:val="007726A1"/>
    <w:rsid w:val="00772F96"/>
    <w:rsid w:val="0077320A"/>
    <w:rsid w:val="00774607"/>
    <w:rsid w:val="007771B4"/>
    <w:rsid w:val="00781AC4"/>
    <w:rsid w:val="0078341B"/>
    <w:rsid w:val="00785693"/>
    <w:rsid w:val="007867E5"/>
    <w:rsid w:val="00792731"/>
    <w:rsid w:val="007931AD"/>
    <w:rsid w:val="00795209"/>
    <w:rsid w:val="007955D4"/>
    <w:rsid w:val="00797296"/>
    <w:rsid w:val="007A0CF2"/>
    <w:rsid w:val="007A1670"/>
    <w:rsid w:val="007A29C7"/>
    <w:rsid w:val="007A5DE2"/>
    <w:rsid w:val="007A7950"/>
    <w:rsid w:val="007B1D49"/>
    <w:rsid w:val="007B25D8"/>
    <w:rsid w:val="007B39AF"/>
    <w:rsid w:val="007B4829"/>
    <w:rsid w:val="007B485F"/>
    <w:rsid w:val="007B5F5E"/>
    <w:rsid w:val="007B6B15"/>
    <w:rsid w:val="007B7B03"/>
    <w:rsid w:val="007B7E4D"/>
    <w:rsid w:val="007C24AB"/>
    <w:rsid w:val="007C3D4C"/>
    <w:rsid w:val="007C4B56"/>
    <w:rsid w:val="007C7666"/>
    <w:rsid w:val="007C7FAB"/>
    <w:rsid w:val="007D1629"/>
    <w:rsid w:val="007D1D4D"/>
    <w:rsid w:val="007D3109"/>
    <w:rsid w:val="007D7335"/>
    <w:rsid w:val="007E143A"/>
    <w:rsid w:val="007E1BE5"/>
    <w:rsid w:val="007E2C10"/>
    <w:rsid w:val="007E43DF"/>
    <w:rsid w:val="007E534E"/>
    <w:rsid w:val="007E57E9"/>
    <w:rsid w:val="007E7781"/>
    <w:rsid w:val="007F127B"/>
    <w:rsid w:val="007F1F73"/>
    <w:rsid w:val="007F24A9"/>
    <w:rsid w:val="007F3EBC"/>
    <w:rsid w:val="007F5EC1"/>
    <w:rsid w:val="007F6D4E"/>
    <w:rsid w:val="008001E1"/>
    <w:rsid w:val="00800A0E"/>
    <w:rsid w:val="00801203"/>
    <w:rsid w:val="00801533"/>
    <w:rsid w:val="00801D7D"/>
    <w:rsid w:val="00801E4C"/>
    <w:rsid w:val="0080220B"/>
    <w:rsid w:val="00806E71"/>
    <w:rsid w:val="008107C1"/>
    <w:rsid w:val="00812AE6"/>
    <w:rsid w:val="00812BEF"/>
    <w:rsid w:val="008130EF"/>
    <w:rsid w:val="00815F66"/>
    <w:rsid w:val="00820742"/>
    <w:rsid w:val="00822931"/>
    <w:rsid w:val="00825433"/>
    <w:rsid w:val="00827BB1"/>
    <w:rsid w:val="00827E34"/>
    <w:rsid w:val="0083097A"/>
    <w:rsid w:val="008354ED"/>
    <w:rsid w:val="00835E37"/>
    <w:rsid w:val="00835E5A"/>
    <w:rsid w:val="0084128D"/>
    <w:rsid w:val="00842B92"/>
    <w:rsid w:val="008432C6"/>
    <w:rsid w:val="00843B40"/>
    <w:rsid w:val="00844B7B"/>
    <w:rsid w:val="00845926"/>
    <w:rsid w:val="00845DFB"/>
    <w:rsid w:val="0084621B"/>
    <w:rsid w:val="00850620"/>
    <w:rsid w:val="008509EA"/>
    <w:rsid w:val="008514CA"/>
    <w:rsid w:val="00851515"/>
    <w:rsid w:val="00851EEE"/>
    <w:rsid w:val="008524B3"/>
    <w:rsid w:val="0085423C"/>
    <w:rsid w:val="008557F9"/>
    <w:rsid w:val="0085794D"/>
    <w:rsid w:val="0086031D"/>
    <w:rsid w:val="00860458"/>
    <w:rsid w:val="008611D9"/>
    <w:rsid w:val="00863EB3"/>
    <w:rsid w:val="0086582C"/>
    <w:rsid w:val="00867B1B"/>
    <w:rsid w:val="008713B5"/>
    <w:rsid w:val="00872EC7"/>
    <w:rsid w:val="00873B96"/>
    <w:rsid w:val="0087445C"/>
    <w:rsid w:val="00874975"/>
    <w:rsid w:val="00875EBB"/>
    <w:rsid w:val="008772F1"/>
    <w:rsid w:val="00877BB4"/>
    <w:rsid w:val="00882941"/>
    <w:rsid w:val="00883158"/>
    <w:rsid w:val="00884365"/>
    <w:rsid w:val="008870CD"/>
    <w:rsid w:val="00887C23"/>
    <w:rsid w:val="008902DD"/>
    <w:rsid w:val="00890AA0"/>
    <w:rsid w:val="008934FA"/>
    <w:rsid w:val="00893A93"/>
    <w:rsid w:val="00897233"/>
    <w:rsid w:val="0089757C"/>
    <w:rsid w:val="00897A4A"/>
    <w:rsid w:val="008A0FB6"/>
    <w:rsid w:val="008A2037"/>
    <w:rsid w:val="008A203F"/>
    <w:rsid w:val="008A4B37"/>
    <w:rsid w:val="008A4C80"/>
    <w:rsid w:val="008A5E18"/>
    <w:rsid w:val="008A6762"/>
    <w:rsid w:val="008B30BA"/>
    <w:rsid w:val="008B3534"/>
    <w:rsid w:val="008B3927"/>
    <w:rsid w:val="008B46AB"/>
    <w:rsid w:val="008B5207"/>
    <w:rsid w:val="008C0582"/>
    <w:rsid w:val="008C07D3"/>
    <w:rsid w:val="008C0E07"/>
    <w:rsid w:val="008C1899"/>
    <w:rsid w:val="008C1EFE"/>
    <w:rsid w:val="008C6B90"/>
    <w:rsid w:val="008C74A7"/>
    <w:rsid w:val="008D06EF"/>
    <w:rsid w:val="008D1C02"/>
    <w:rsid w:val="008D22D7"/>
    <w:rsid w:val="008D4A49"/>
    <w:rsid w:val="008D7058"/>
    <w:rsid w:val="008D7BEE"/>
    <w:rsid w:val="008E03CF"/>
    <w:rsid w:val="008E610A"/>
    <w:rsid w:val="008E6439"/>
    <w:rsid w:val="008E6B43"/>
    <w:rsid w:val="008E6CBE"/>
    <w:rsid w:val="008E73E6"/>
    <w:rsid w:val="008F058E"/>
    <w:rsid w:val="008F1AF7"/>
    <w:rsid w:val="008F1CA0"/>
    <w:rsid w:val="008F21DB"/>
    <w:rsid w:val="008F28DA"/>
    <w:rsid w:val="008F2E2F"/>
    <w:rsid w:val="008F35CE"/>
    <w:rsid w:val="008F4503"/>
    <w:rsid w:val="008F4E3B"/>
    <w:rsid w:val="008F74A4"/>
    <w:rsid w:val="008F7F05"/>
    <w:rsid w:val="00900361"/>
    <w:rsid w:val="00911DC2"/>
    <w:rsid w:val="009130A8"/>
    <w:rsid w:val="00916625"/>
    <w:rsid w:val="00921962"/>
    <w:rsid w:val="009219E8"/>
    <w:rsid w:val="00923B05"/>
    <w:rsid w:val="00925206"/>
    <w:rsid w:val="00925BB7"/>
    <w:rsid w:val="00926FBA"/>
    <w:rsid w:val="00927307"/>
    <w:rsid w:val="009276EB"/>
    <w:rsid w:val="00932C15"/>
    <w:rsid w:val="009347E0"/>
    <w:rsid w:val="00935EE1"/>
    <w:rsid w:val="00935FA2"/>
    <w:rsid w:val="00936F1D"/>
    <w:rsid w:val="00941D0B"/>
    <w:rsid w:val="00943527"/>
    <w:rsid w:val="00945391"/>
    <w:rsid w:val="00945610"/>
    <w:rsid w:val="00951C69"/>
    <w:rsid w:val="0095269B"/>
    <w:rsid w:val="00952A24"/>
    <w:rsid w:val="00952A43"/>
    <w:rsid w:val="00952FC9"/>
    <w:rsid w:val="009534A8"/>
    <w:rsid w:val="00956C6E"/>
    <w:rsid w:val="0095718B"/>
    <w:rsid w:val="00961989"/>
    <w:rsid w:val="00964E09"/>
    <w:rsid w:val="00965325"/>
    <w:rsid w:val="009654F9"/>
    <w:rsid w:val="00965AF3"/>
    <w:rsid w:val="00965BD8"/>
    <w:rsid w:val="0097018E"/>
    <w:rsid w:val="0097057B"/>
    <w:rsid w:val="00972DAD"/>
    <w:rsid w:val="00982C9E"/>
    <w:rsid w:val="00983542"/>
    <w:rsid w:val="0098725A"/>
    <w:rsid w:val="00987E14"/>
    <w:rsid w:val="00992618"/>
    <w:rsid w:val="0099375D"/>
    <w:rsid w:val="00994971"/>
    <w:rsid w:val="009953A3"/>
    <w:rsid w:val="00996BCF"/>
    <w:rsid w:val="00997874"/>
    <w:rsid w:val="00997D31"/>
    <w:rsid w:val="009A337D"/>
    <w:rsid w:val="009A42B8"/>
    <w:rsid w:val="009A5AA8"/>
    <w:rsid w:val="009A6277"/>
    <w:rsid w:val="009A6B35"/>
    <w:rsid w:val="009A7446"/>
    <w:rsid w:val="009A77B3"/>
    <w:rsid w:val="009B02CE"/>
    <w:rsid w:val="009B0B34"/>
    <w:rsid w:val="009B0FB8"/>
    <w:rsid w:val="009B1E21"/>
    <w:rsid w:val="009B2100"/>
    <w:rsid w:val="009B21DB"/>
    <w:rsid w:val="009B25BF"/>
    <w:rsid w:val="009B4CCC"/>
    <w:rsid w:val="009B4CD0"/>
    <w:rsid w:val="009C0EA3"/>
    <w:rsid w:val="009C1569"/>
    <w:rsid w:val="009C1749"/>
    <w:rsid w:val="009C7ED1"/>
    <w:rsid w:val="009D1FFF"/>
    <w:rsid w:val="009D26DF"/>
    <w:rsid w:val="009D4689"/>
    <w:rsid w:val="009D5EBC"/>
    <w:rsid w:val="009D628E"/>
    <w:rsid w:val="009E1946"/>
    <w:rsid w:val="009E1B5C"/>
    <w:rsid w:val="009E5332"/>
    <w:rsid w:val="009E5BCE"/>
    <w:rsid w:val="009E7086"/>
    <w:rsid w:val="009F040E"/>
    <w:rsid w:val="009F5600"/>
    <w:rsid w:val="009F588C"/>
    <w:rsid w:val="009F605F"/>
    <w:rsid w:val="009F7607"/>
    <w:rsid w:val="009F7773"/>
    <w:rsid w:val="00A00D68"/>
    <w:rsid w:val="00A06745"/>
    <w:rsid w:val="00A06B89"/>
    <w:rsid w:val="00A06F17"/>
    <w:rsid w:val="00A074F9"/>
    <w:rsid w:val="00A07BBB"/>
    <w:rsid w:val="00A10CBC"/>
    <w:rsid w:val="00A11CCF"/>
    <w:rsid w:val="00A11D96"/>
    <w:rsid w:val="00A12FC3"/>
    <w:rsid w:val="00A205BB"/>
    <w:rsid w:val="00A22D9F"/>
    <w:rsid w:val="00A26411"/>
    <w:rsid w:val="00A32E28"/>
    <w:rsid w:val="00A34489"/>
    <w:rsid w:val="00A34938"/>
    <w:rsid w:val="00A368B0"/>
    <w:rsid w:val="00A37B10"/>
    <w:rsid w:val="00A413F2"/>
    <w:rsid w:val="00A427C4"/>
    <w:rsid w:val="00A43398"/>
    <w:rsid w:val="00A4400B"/>
    <w:rsid w:val="00A448EE"/>
    <w:rsid w:val="00A44A20"/>
    <w:rsid w:val="00A44F45"/>
    <w:rsid w:val="00A45429"/>
    <w:rsid w:val="00A457A4"/>
    <w:rsid w:val="00A47F49"/>
    <w:rsid w:val="00A500B6"/>
    <w:rsid w:val="00A51796"/>
    <w:rsid w:val="00A54949"/>
    <w:rsid w:val="00A56ED1"/>
    <w:rsid w:val="00A64BC6"/>
    <w:rsid w:val="00A65118"/>
    <w:rsid w:val="00A657B4"/>
    <w:rsid w:val="00A65A9C"/>
    <w:rsid w:val="00A65F48"/>
    <w:rsid w:val="00A66288"/>
    <w:rsid w:val="00A666E2"/>
    <w:rsid w:val="00A66E7A"/>
    <w:rsid w:val="00A7200F"/>
    <w:rsid w:val="00A7234B"/>
    <w:rsid w:val="00A755F1"/>
    <w:rsid w:val="00A7582C"/>
    <w:rsid w:val="00A77621"/>
    <w:rsid w:val="00A8220B"/>
    <w:rsid w:val="00A841DD"/>
    <w:rsid w:val="00A84E18"/>
    <w:rsid w:val="00A86101"/>
    <w:rsid w:val="00A90D8D"/>
    <w:rsid w:val="00A91742"/>
    <w:rsid w:val="00A9211E"/>
    <w:rsid w:val="00A927DC"/>
    <w:rsid w:val="00A92D03"/>
    <w:rsid w:val="00A93798"/>
    <w:rsid w:val="00A96315"/>
    <w:rsid w:val="00A96C7C"/>
    <w:rsid w:val="00A978E0"/>
    <w:rsid w:val="00AA21B2"/>
    <w:rsid w:val="00AA3A75"/>
    <w:rsid w:val="00AA3E0F"/>
    <w:rsid w:val="00AA56CB"/>
    <w:rsid w:val="00AB1366"/>
    <w:rsid w:val="00AB196D"/>
    <w:rsid w:val="00AB2BB4"/>
    <w:rsid w:val="00AB3CB5"/>
    <w:rsid w:val="00AB6284"/>
    <w:rsid w:val="00AC0886"/>
    <w:rsid w:val="00AC0F42"/>
    <w:rsid w:val="00AC1F27"/>
    <w:rsid w:val="00AC35AD"/>
    <w:rsid w:val="00AC465D"/>
    <w:rsid w:val="00AC4E2C"/>
    <w:rsid w:val="00AC7459"/>
    <w:rsid w:val="00AC7EAB"/>
    <w:rsid w:val="00AD0099"/>
    <w:rsid w:val="00AD00AD"/>
    <w:rsid w:val="00AE2010"/>
    <w:rsid w:val="00AE5691"/>
    <w:rsid w:val="00AE56DB"/>
    <w:rsid w:val="00AE75BE"/>
    <w:rsid w:val="00AF3162"/>
    <w:rsid w:val="00B01C63"/>
    <w:rsid w:val="00B03383"/>
    <w:rsid w:val="00B04858"/>
    <w:rsid w:val="00B06D30"/>
    <w:rsid w:val="00B125A3"/>
    <w:rsid w:val="00B13EEA"/>
    <w:rsid w:val="00B168CF"/>
    <w:rsid w:val="00B22634"/>
    <w:rsid w:val="00B23DD9"/>
    <w:rsid w:val="00B24426"/>
    <w:rsid w:val="00B269A7"/>
    <w:rsid w:val="00B27327"/>
    <w:rsid w:val="00B321B7"/>
    <w:rsid w:val="00B338E6"/>
    <w:rsid w:val="00B33BC0"/>
    <w:rsid w:val="00B340CE"/>
    <w:rsid w:val="00B3716E"/>
    <w:rsid w:val="00B40386"/>
    <w:rsid w:val="00B40669"/>
    <w:rsid w:val="00B4251D"/>
    <w:rsid w:val="00B43C15"/>
    <w:rsid w:val="00B441BB"/>
    <w:rsid w:val="00B446F7"/>
    <w:rsid w:val="00B450C8"/>
    <w:rsid w:val="00B45B48"/>
    <w:rsid w:val="00B4636C"/>
    <w:rsid w:val="00B46C26"/>
    <w:rsid w:val="00B50F42"/>
    <w:rsid w:val="00B519D1"/>
    <w:rsid w:val="00B51CFF"/>
    <w:rsid w:val="00B54AFF"/>
    <w:rsid w:val="00B55AA7"/>
    <w:rsid w:val="00B56A75"/>
    <w:rsid w:val="00B57007"/>
    <w:rsid w:val="00B57256"/>
    <w:rsid w:val="00B5776F"/>
    <w:rsid w:val="00B603CF"/>
    <w:rsid w:val="00B60C4C"/>
    <w:rsid w:val="00B7024B"/>
    <w:rsid w:val="00B705EE"/>
    <w:rsid w:val="00B7119D"/>
    <w:rsid w:val="00B75F3C"/>
    <w:rsid w:val="00B765F5"/>
    <w:rsid w:val="00B77B72"/>
    <w:rsid w:val="00B8148F"/>
    <w:rsid w:val="00B81B4A"/>
    <w:rsid w:val="00B82E9A"/>
    <w:rsid w:val="00B83E79"/>
    <w:rsid w:val="00B85FD1"/>
    <w:rsid w:val="00B86259"/>
    <w:rsid w:val="00B8640C"/>
    <w:rsid w:val="00B91BA1"/>
    <w:rsid w:val="00B923C9"/>
    <w:rsid w:val="00BA315E"/>
    <w:rsid w:val="00BA4157"/>
    <w:rsid w:val="00BA6FDF"/>
    <w:rsid w:val="00BA73D7"/>
    <w:rsid w:val="00BA7570"/>
    <w:rsid w:val="00BA79ED"/>
    <w:rsid w:val="00BB2C2A"/>
    <w:rsid w:val="00BB3E9D"/>
    <w:rsid w:val="00BB47B6"/>
    <w:rsid w:val="00BC1DCA"/>
    <w:rsid w:val="00BC2791"/>
    <w:rsid w:val="00BC2869"/>
    <w:rsid w:val="00BC3004"/>
    <w:rsid w:val="00BC4358"/>
    <w:rsid w:val="00BC4DE7"/>
    <w:rsid w:val="00BD0BCE"/>
    <w:rsid w:val="00BD16D1"/>
    <w:rsid w:val="00BD1C68"/>
    <w:rsid w:val="00BD461C"/>
    <w:rsid w:val="00BD4B5B"/>
    <w:rsid w:val="00BD5687"/>
    <w:rsid w:val="00BD7173"/>
    <w:rsid w:val="00BE1DC4"/>
    <w:rsid w:val="00BE648C"/>
    <w:rsid w:val="00BE7F2C"/>
    <w:rsid w:val="00BF150B"/>
    <w:rsid w:val="00BF23B2"/>
    <w:rsid w:val="00BF28D2"/>
    <w:rsid w:val="00BF2ABD"/>
    <w:rsid w:val="00BF34AB"/>
    <w:rsid w:val="00BF4264"/>
    <w:rsid w:val="00BF456E"/>
    <w:rsid w:val="00BF684C"/>
    <w:rsid w:val="00BF73C5"/>
    <w:rsid w:val="00BF7E2E"/>
    <w:rsid w:val="00C02227"/>
    <w:rsid w:val="00C02ED6"/>
    <w:rsid w:val="00C03663"/>
    <w:rsid w:val="00C03B91"/>
    <w:rsid w:val="00C04CA1"/>
    <w:rsid w:val="00C0570E"/>
    <w:rsid w:val="00C132F1"/>
    <w:rsid w:val="00C13AC2"/>
    <w:rsid w:val="00C1410D"/>
    <w:rsid w:val="00C142A5"/>
    <w:rsid w:val="00C14E4F"/>
    <w:rsid w:val="00C1555F"/>
    <w:rsid w:val="00C216FF"/>
    <w:rsid w:val="00C21D00"/>
    <w:rsid w:val="00C24F0D"/>
    <w:rsid w:val="00C2545E"/>
    <w:rsid w:val="00C25A29"/>
    <w:rsid w:val="00C26B68"/>
    <w:rsid w:val="00C31EDE"/>
    <w:rsid w:val="00C35963"/>
    <w:rsid w:val="00C375BA"/>
    <w:rsid w:val="00C4164F"/>
    <w:rsid w:val="00C42AAC"/>
    <w:rsid w:val="00C44F5C"/>
    <w:rsid w:val="00C45654"/>
    <w:rsid w:val="00C46232"/>
    <w:rsid w:val="00C471E5"/>
    <w:rsid w:val="00C5000E"/>
    <w:rsid w:val="00C516E2"/>
    <w:rsid w:val="00C518CB"/>
    <w:rsid w:val="00C523A3"/>
    <w:rsid w:val="00C52DB5"/>
    <w:rsid w:val="00C53E93"/>
    <w:rsid w:val="00C55AD3"/>
    <w:rsid w:val="00C57080"/>
    <w:rsid w:val="00C57DEA"/>
    <w:rsid w:val="00C57F13"/>
    <w:rsid w:val="00C60733"/>
    <w:rsid w:val="00C60F48"/>
    <w:rsid w:val="00C62EE5"/>
    <w:rsid w:val="00C62F25"/>
    <w:rsid w:val="00C64968"/>
    <w:rsid w:val="00C65DA3"/>
    <w:rsid w:val="00C663FB"/>
    <w:rsid w:val="00C6689D"/>
    <w:rsid w:val="00C70020"/>
    <w:rsid w:val="00C707AC"/>
    <w:rsid w:val="00C711DF"/>
    <w:rsid w:val="00C76507"/>
    <w:rsid w:val="00C8047E"/>
    <w:rsid w:val="00C83AF2"/>
    <w:rsid w:val="00C8488F"/>
    <w:rsid w:val="00C84B57"/>
    <w:rsid w:val="00C85290"/>
    <w:rsid w:val="00C857A7"/>
    <w:rsid w:val="00C85B78"/>
    <w:rsid w:val="00C862E4"/>
    <w:rsid w:val="00C86EA4"/>
    <w:rsid w:val="00C87277"/>
    <w:rsid w:val="00C90CCF"/>
    <w:rsid w:val="00C90F77"/>
    <w:rsid w:val="00C91204"/>
    <w:rsid w:val="00C92C34"/>
    <w:rsid w:val="00C92CC3"/>
    <w:rsid w:val="00C937F6"/>
    <w:rsid w:val="00C94A7C"/>
    <w:rsid w:val="00C96896"/>
    <w:rsid w:val="00CA09FF"/>
    <w:rsid w:val="00CA2F05"/>
    <w:rsid w:val="00CA31F9"/>
    <w:rsid w:val="00CA504E"/>
    <w:rsid w:val="00CA6DE1"/>
    <w:rsid w:val="00CA7F1A"/>
    <w:rsid w:val="00CB556B"/>
    <w:rsid w:val="00CB5666"/>
    <w:rsid w:val="00CB6F47"/>
    <w:rsid w:val="00CB7320"/>
    <w:rsid w:val="00CB7852"/>
    <w:rsid w:val="00CC21F3"/>
    <w:rsid w:val="00CC3684"/>
    <w:rsid w:val="00CC3E62"/>
    <w:rsid w:val="00CC4D7A"/>
    <w:rsid w:val="00CD016E"/>
    <w:rsid w:val="00CD0C60"/>
    <w:rsid w:val="00CD1153"/>
    <w:rsid w:val="00CD36AB"/>
    <w:rsid w:val="00CD3D7E"/>
    <w:rsid w:val="00CD464D"/>
    <w:rsid w:val="00CD6DE1"/>
    <w:rsid w:val="00CE103A"/>
    <w:rsid w:val="00CE4703"/>
    <w:rsid w:val="00CE70A0"/>
    <w:rsid w:val="00CF2549"/>
    <w:rsid w:val="00CF3944"/>
    <w:rsid w:val="00CF481B"/>
    <w:rsid w:val="00CF62B9"/>
    <w:rsid w:val="00CF6A32"/>
    <w:rsid w:val="00CF7406"/>
    <w:rsid w:val="00D00F46"/>
    <w:rsid w:val="00D017F4"/>
    <w:rsid w:val="00D03AAB"/>
    <w:rsid w:val="00D07AE2"/>
    <w:rsid w:val="00D07DAC"/>
    <w:rsid w:val="00D13C84"/>
    <w:rsid w:val="00D15299"/>
    <w:rsid w:val="00D1569B"/>
    <w:rsid w:val="00D22346"/>
    <w:rsid w:val="00D236FF"/>
    <w:rsid w:val="00D24D84"/>
    <w:rsid w:val="00D256DF"/>
    <w:rsid w:val="00D25DD0"/>
    <w:rsid w:val="00D26217"/>
    <w:rsid w:val="00D276B9"/>
    <w:rsid w:val="00D2788A"/>
    <w:rsid w:val="00D31A13"/>
    <w:rsid w:val="00D32E59"/>
    <w:rsid w:val="00D330CA"/>
    <w:rsid w:val="00D335BC"/>
    <w:rsid w:val="00D33EF1"/>
    <w:rsid w:val="00D351D3"/>
    <w:rsid w:val="00D3586C"/>
    <w:rsid w:val="00D364A2"/>
    <w:rsid w:val="00D375FF"/>
    <w:rsid w:val="00D37C09"/>
    <w:rsid w:val="00D42F8C"/>
    <w:rsid w:val="00D43721"/>
    <w:rsid w:val="00D44B0D"/>
    <w:rsid w:val="00D45DCC"/>
    <w:rsid w:val="00D46FEA"/>
    <w:rsid w:val="00D508B1"/>
    <w:rsid w:val="00D51C97"/>
    <w:rsid w:val="00D54DCF"/>
    <w:rsid w:val="00D55D10"/>
    <w:rsid w:val="00D60336"/>
    <w:rsid w:val="00D60479"/>
    <w:rsid w:val="00D616B6"/>
    <w:rsid w:val="00D6553F"/>
    <w:rsid w:val="00D65F2E"/>
    <w:rsid w:val="00D679D3"/>
    <w:rsid w:val="00D71A71"/>
    <w:rsid w:val="00D71DD3"/>
    <w:rsid w:val="00D72E29"/>
    <w:rsid w:val="00D72EA4"/>
    <w:rsid w:val="00D7529F"/>
    <w:rsid w:val="00D7618D"/>
    <w:rsid w:val="00D819E9"/>
    <w:rsid w:val="00D81EE0"/>
    <w:rsid w:val="00D8273B"/>
    <w:rsid w:val="00D82CDB"/>
    <w:rsid w:val="00D83B0F"/>
    <w:rsid w:val="00D84A2A"/>
    <w:rsid w:val="00D90599"/>
    <w:rsid w:val="00D916D9"/>
    <w:rsid w:val="00D92686"/>
    <w:rsid w:val="00D92CA4"/>
    <w:rsid w:val="00D94C69"/>
    <w:rsid w:val="00D95517"/>
    <w:rsid w:val="00D95B87"/>
    <w:rsid w:val="00D96222"/>
    <w:rsid w:val="00D962DD"/>
    <w:rsid w:val="00D96A4E"/>
    <w:rsid w:val="00DA143D"/>
    <w:rsid w:val="00DA1D2B"/>
    <w:rsid w:val="00DA4A28"/>
    <w:rsid w:val="00DA715D"/>
    <w:rsid w:val="00DA7EAF"/>
    <w:rsid w:val="00DB281F"/>
    <w:rsid w:val="00DB4730"/>
    <w:rsid w:val="00DB5C15"/>
    <w:rsid w:val="00DB5D41"/>
    <w:rsid w:val="00DC1B4A"/>
    <w:rsid w:val="00DC3F0C"/>
    <w:rsid w:val="00DC49BB"/>
    <w:rsid w:val="00DC4C21"/>
    <w:rsid w:val="00DC5A97"/>
    <w:rsid w:val="00DC5AAC"/>
    <w:rsid w:val="00DC5B67"/>
    <w:rsid w:val="00DC5D08"/>
    <w:rsid w:val="00DC6340"/>
    <w:rsid w:val="00DD12C0"/>
    <w:rsid w:val="00DE021B"/>
    <w:rsid w:val="00DE2AB9"/>
    <w:rsid w:val="00DE3522"/>
    <w:rsid w:val="00DE4DCB"/>
    <w:rsid w:val="00DE5102"/>
    <w:rsid w:val="00DE542F"/>
    <w:rsid w:val="00DE6AB2"/>
    <w:rsid w:val="00DE772B"/>
    <w:rsid w:val="00DE799F"/>
    <w:rsid w:val="00DE7BE1"/>
    <w:rsid w:val="00DF1AA8"/>
    <w:rsid w:val="00DF3637"/>
    <w:rsid w:val="00DF5E34"/>
    <w:rsid w:val="00E00FB1"/>
    <w:rsid w:val="00E0299A"/>
    <w:rsid w:val="00E06500"/>
    <w:rsid w:val="00E103A6"/>
    <w:rsid w:val="00E11AAA"/>
    <w:rsid w:val="00E124C9"/>
    <w:rsid w:val="00E15BBF"/>
    <w:rsid w:val="00E1603D"/>
    <w:rsid w:val="00E161CF"/>
    <w:rsid w:val="00E16B8B"/>
    <w:rsid w:val="00E17B43"/>
    <w:rsid w:val="00E21695"/>
    <w:rsid w:val="00E23E56"/>
    <w:rsid w:val="00E24A0E"/>
    <w:rsid w:val="00E2742A"/>
    <w:rsid w:val="00E319C0"/>
    <w:rsid w:val="00E31A5B"/>
    <w:rsid w:val="00E31DA8"/>
    <w:rsid w:val="00E3246E"/>
    <w:rsid w:val="00E32E93"/>
    <w:rsid w:val="00E368AC"/>
    <w:rsid w:val="00E36B12"/>
    <w:rsid w:val="00E374B9"/>
    <w:rsid w:val="00E375A2"/>
    <w:rsid w:val="00E40964"/>
    <w:rsid w:val="00E43EAF"/>
    <w:rsid w:val="00E44AD7"/>
    <w:rsid w:val="00E45529"/>
    <w:rsid w:val="00E4673A"/>
    <w:rsid w:val="00E47C1B"/>
    <w:rsid w:val="00E51D36"/>
    <w:rsid w:val="00E51DB2"/>
    <w:rsid w:val="00E62B95"/>
    <w:rsid w:val="00E644FB"/>
    <w:rsid w:val="00E65798"/>
    <w:rsid w:val="00E658CD"/>
    <w:rsid w:val="00E664C7"/>
    <w:rsid w:val="00E67EB4"/>
    <w:rsid w:val="00E700FB"/>
    <w:rsid w:val="00E70208"/>
    <w:rsid w:val="00E73DAC"/>
    <w:rsid w:val="00E74401"/>
    <w:rsid w:val="00E75292"/>
    <w:rsid w:val="00E75AC9"/>
    <w:rsid w:val="00E77608"/>
    <w:rsid w:val="00E7772C"/>
    <w:rsid w:val="00E77A87"/>
    <w:rsid w:val="00E77E5B"/>
    <w:rsid w:val="00E846E0"/>
    <w:rsid w:val="00E85AF0"/>
    <w:rsid w:val="00E8667F"/>
    <w:rsid w:val="00E87247"/>
    <w:rsid w:val="00E8755D"/>
    <w:rsid w:val="00E91152"/>
    <w:rsid w:val="00E92456"/>
    <w:rsid w:val="00E93053"/>
    <w:rsid w:val="00E93E72"/>
    <w:rsid w:val="00E95734"/>
    <w:rsid w:val="00E968C8"/>
    <w:rsid w:val="00E96EA5"/>
    <w:rsid w:val="00E97353"/>
    <w:rsid w:val="00EA01D5"/>
    <w:rsid w:val="00EA0723"/>
    <w:rsid w:val="00EA40F9"/>
    <w:rsid w:val="00EA4E9A"/>
    <w:rsid w:val="00EA4ED3"/>
    <w:rsid w:val="00EA7EFC"/>
    <w:rsid w:val="00EB0B53"/>
    <w:rsid w:val="00EB2318"/>
    <w:rsid w:val="00EB3E3E"/>
    <w:rsid w:val="00EB4403"/>
    <w:rsid w:val="00EB49FE"/>
    <w:rsid w:val="00EB5678"/>
    <w:rsid w:val="00EB5C01"/>
    <w:rsid w:val="00EB6F73"/>
    <w:rsid w:val="00EC08AB"/>
    <w:rsid w:val="00EC108D"/>
    <w:rsid w:val="00EC18DC"/>
    <w:rsid w:val="00EC5A23"/>
    <w:rsid w:val="00EC67EC"/>
    <w:rsid w:val="00ED02E1"/>
    <w:rsid w:val="00ED0E23"/>
    <w:rsid w:val="00ED14F5"/>
    <w:rsid w:val="00ED3114"/>
    <w:rsid w:val="00EE5284"/>
    <w:rsid w:val="00EE69C9"/>
    <w:rsid w:val="00EF058C"/>
    <w:rsid w:val="00EF06D4"/>
    <w:rsid w:val="00EF1EA8"/>
    <w:rsid w:val="00EF4B84"/>
    <w:rsid w:val="00EF4DB2"/>
    <w:rsid w:val="00EF66F9"/>
    <w:rsid w:val="00F02027"/>
    <w:rsid w:val="00F03DBD"/>
    <w:rsid w:val="00F04269"/>
    <w:rsid w:val="00F053C8"/>
    <w:rsid w:val="00F07ED0"/>
    <w:rsid w:val="00F10B0F"/>
    <w:rsid w:val="00F124E7"/>
    <w:rsid w:val="00F12B3A"/>
    <w:rsid w:val="00F2418D"/>
    <w:rsid w:val="00F259FB"/>
    <w:rsid w:val="00F260A6"/>
    <w:rsid w:val="00F26A26"/>
    <w:rsid w:val="00F26BBE"/>
    <w:rsid w:val="00F27071"/>
    <w:rsid w:val="00F31C16"/>
    <w:rsid w:val="00F3328F"/>
    <w:rsid w:val="00F34F98"/>
    <w:rsid w:val="00F35B12"/>
    <w:rsid w:val="00F40BE2"/>
    <w:rsid w:val="00F435FE"/>
    <w:rsid w:val="00F4465B"/>
    <w:rsid w:val="00F457AE"/>
    <w:rsid w:val="00F45C16"/>
    <w:rsid w:val="00F47C4A"/>
    <w:rsid w:val="00F51861"/>
    <w:rsid w:val="00F52C94"/>
    <w:rsid w:val="00F539FA"/>
    <w:rsid w:val="00F5629A"/>
    <w:rsid w:val="00F57BAE"/>
    <w:rsid w:val="00F602CD"/>
    <w:rsid w:val="00F60A8D"/>
    <w:rsid w:val="00F61104"/>
    <w:rsid w:val="00F62E50"/>
    <w:rsid w:val="00F645BE"/>
    <w:rsid w:val="00F647AF"/>
    <w:rsid w:val="00F6605D"/>
    <w:rsid w:val="00F66D92"/>
    <w:rsid w:val="00F66E57"/>
    <w:rsid w:val="00F7009C"/>
    <w:rsid w:val="00F713A7"/>
    <w:rsid w:val="00F716A7"/>
    <w:rsid w:val="00F730E9"/>
    <w:rsid w:val="00F73C79"/>
    <w:rsid w:val="00F74D36"/>
    <w:rsid w:val="00F75A02"/>
    <w:rsid w:val="00F76457"/>
    <w:rsid w:val="00F834CD"/>
    <w:rsid w:val="00F86C21"/>
    <w:rsid w:val="00F90836"/>
    <w:rsid w:val="00F911A7"/>
    <w:rsid w:val="00F91521"/>
    <w:rsid w:val="00F92BBF"/>
    <w:rsid w:val="00F951A4"/>
    <w:rsid w:val="00F95DF1"/>
    <w:rsid w:val="00F962B7"/>
    <w:rsid w:val="00F97D97"/>
    <w:rsid w:val="00F97FDE"/>
    <w:rsid w:val="00FA19B5"/>
    <w:rsid w:val="00FA3899"/>
    <w:rsid w:val="00FA3F1B"/>
    <w:rsid w:val="00FA4301"/>
    <w:rsid w:val="00FA4D9D"/>
    <w:rsid w:val="00FB1489"/>
    <w:rsid w:val="00FB30C9"/>
    <w:rsid w:val="00FB4C62"/>
    <w:rsid w:val="00FB6F43"/>
    <w:rsid w:val="00FC1BB5"/>
    <w:rsid w:val="00FC3333"/>
    <w:rsid w:val="00FD01A9"/>
    <w:rsid w:val="00FD0E28"/>
    <w:rsid w:val="00FD22E4"/>
    <w:rsid w:val="00FD366B"/>
    <w:rsid w:val="00FD43E4"/>
    <w:rsid w:val="00FD574D"/>
    <w:rsid w:val="00FD6D1D"/>
    <w:rsid w:val="00FE0346"/>
    <w:rsid w:val="00FE072E"/>
    <w:rsid w:val="00FE1A7E"/>
    <w:rsid w:val="00FE1C32"/>
    <w:rsid w:val="00FE41AD"/>
    <w:rsid w:val="00FE5ADC"/>
    <w:rsid w:val="00FE5E8E"/>
    <w:rsid w:val="00FE6626"/>
    <w:rsid w:val="00FE7502"/>
    <w:rsid w:val="00FF2A37"/>
    <w:rsid w:val="00FF3DFA"/>
    <w:rsid w:val="00FF44C0"/>
    <w:rsid w:val="00FF54B5"/>
    <w:rsid w:val="00FF7130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BCDD3"/>
  <w15:docId w15:val="{9C8DF02C-9AF2-481B-8A1A-4186C72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1F3"/>
  </w:style>
  <w:style w:type="paragraph" w:styleId="Heading1">
    <w:name w:val="heading 1"/>
    <w:basedOn w:val="Normal"/>
    <w:next w:val="Normal"/>
    <w:link w:val="Heading1Char"/>
    <w:uiPriority w:val="9"/>
    <w:qFormat/>
    <w:rsid w:val="00CC21F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79A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79A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79A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A3E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A3E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A3E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A3E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A3E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A3E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A2363"/>
    <w:pPr>
      <w:numPr>
        <w:numId w:val="1"/>
      </w:numPr>
    </w:pPr>
  </w:style>
  <w:style w:type="table" w:styleId="TableGrid">
    <w:name w:val="Table Grid"/>
    <w:basedOn w:val="TableNormal"/>
    <w:uiPriority w:val="59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DD0"/>
    <w:pPr>
      <w:spacing w:after="0" w:line="240" w:lineRule="auto"/>
    </w:pPr>
    <w:rPr>
      <w:sz w:val="16"/>
    </w:rPr>
  </w:style>
  <w:style w:type="paragraph" w:styleId="Footer">
    <w:name w:val="footer"/>
    <w:basedOn w:val="Normal"/>
    <w:link w:val="FooterChar"/>
    <w:uiPriority w:val="99"/>
    <w:rsid w:val="00D25DD0"/>
    <w:pPr>
      <w:spacing w:after="0" w:line="240" w:lineRule="auto"/>
    </w:pPr>
    <w:rPr>
      <w:sz w:val="16"/>
      <w:szCs w:val="14"/>
    </w:rPr>
  </w:style>
  <w:style w:type="character" w:styleId="PageNumber">
    <w:name w:val="page number"/>
    <w:basedOn w:val="DefaultParagraphFont"/>
    <w:semiHidden/>
    <w:rsid w:val="00997D31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semiHidden/>
    <w:rsid w:val="00CD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7874"/>
    <w:rPr>
      <w:rFonts w:ascii="Tahoma" w:hAnsi="Tahoma" w:cs="Tahoma"/>
      <w:color w:val="5A5154"/>
      <w:sz w:val="16"/>
      <w:szCs w:val="16"/>
      <w:lang w:val="en-AU" w:eastAsia="ja-JP"/>
    </w:rPr>
  </w:style>
  <w:style w:type="paragraph" w:customStyle="1" w:styleId="Address">
    <w:name w:val="Address"/>
    <w:basedOn w:val="Normal"/>
    <w:rsid w:val="00D25DD0"/>
    <w:pPr>
      <w:contextualSpacing/>
    </w:pPr>
  </w:style>
  <w:style w:type="paragraph" w:customStyle="1" w:styleId="Subject">
    <w:name w:val="Subject"/>
    <w:basedOn w:val="Normal"/>
    <w:next w:val="Normal"/>
    <w:rsid w:val="00D25DD0"/>
    <w:rPr>
      <w:b/>
    </w:rPr>
  </w:style>
  <w:style w:type="paragraph" w:customStyle="1" w:styleId="Subheading">
    <w:name w:val="Subheading"/>
    <w:basedOn w:val="Normal"/>
    <w:rsid w:val="00CA31F9"/>
    <w:rPr>
      <w:b/>
      <w:color w:val="5A5154"/>
    </w:rPr>
  </w:style>
  <w:style w:type="paragraph" w:customStyle="1" w:styleId="SingleSpacing">
    <w:name w:val="Single Spacing"/>
    <w:basedOn w:val="Address"/>
    <w:rsid w:val="00D25DD0"/>
    <w:pPr>
      <w:spacing w:after="0" w:line="0" w:lineRule="atLeast"/>
    </w:pPr>
  </w:style>
  <w:style w:type="paragraph" w:styleId="NormalWeb">
    <w:name w:val="Normal (Web)"/>
    <w:basedOn w:val="Normal"/>
    <w:uiPriority w:val="99"/>
    <w:unhideWhenUsed/>
    <w:rsid w:val="00CE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E70A0"/>
  </w:style>
  <w:style w:type="character" w:styleId="Strong">
    <w:name w:val="Strong"/>
    <w:basedOn w:val="DefaultParagraphFont"/>
    <w:uiPriority w:val="22"/>
    <w:qFormat/>
    <w:rsid w:val="00CC21F3"/>
    <w:rPr>
      <w:b/>
      <w:bCs/>
    </w:rPr>
  </w:style>
  <w:style w:type="character" w:styleId="Hyperlink">
    <w:name w:val="Hyperlink"/>
    <w:basedOn w:val="DefaultParagraphFont"/>
    <w:unhideWhenUsed/>
    <w:rsid w:val="00175332"/>
    <w:rPr>
      <w:color w:val="4D4D4F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21F3"/>
    <w:rPr>
      <w:rFonts w:asciiTheme="majorHAnsi" w:eastAsiaTheme="majorEastAsia" w:hAnsiTheme="majorHAnsi" w:cstheme="majorBidi"/>
      <w:color w:val="0079A7" w:themeColor="accent6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3404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EC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34EC5"/>
    <w:rPr>
      <w:rFonts w:ascii="Arial" w:hAnsi="Arial"/>
      <w:color w:val="4D4D4F" w:themeColor="text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4EC5"/>
    <w:rPr>
      <w:rFonts w:ascii="Arial" w:hAnsi="Arial"/>
      <w:b/>
      <w:bCs/>
      <w:color w:val="4D4D4F" w:themeColor="text2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F3"/>
    <w:rPr>
      <w:rFonts w:asciiTheme="majorHAnsi" w:eastAsiaTheme="majorEastAsia" w:hAnsiTheme="majorHAnsi" w:cstheme="majorBidi"/>
      <w:color w:val="00A3E0" w:themeColor="accent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F3"/>
    <w:rPr>
      <w:rFonts w:asciiTheme="majorHAnsi" w:eastAsiaTheme="majorEastAsia" w:hAnsiTheme="majorHAnsi" w:cstheme="majorBidi"/>
      <w:color w:val="0079A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F3"/>
    <w:rPr>
      <w:rFonts w:asciiTheme="majorHAnsi" w:eastAsiaTheme="majorEastAsia" w:hAnsiTheme="majorHAnsi" w:cstheme="majorBidi"/>
      <w:color w:val="0079A7" w:themeColor="accent6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F3"/>
    <w:rPr>
      <w:rFonts w:asciiTheme="majorHAnsi" w:eastAsiaTheme="majorEastAsia" w:hAnsiTheme="majorHAnsi" w:cstheme="majorBidi"/>
      <w:i/>
      <w:iCs/>
      <w:color w:val="00A3E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F3"/>
    <w:rPr>
      <w:rFonts w:asciiTheme="majorHAnsi" w:eastAsiaTheme="majorEastAsia" w:hAnsiTheme="majorHAnsi" w:cstheme="majorBidi"/>
      <w:color w:val="00A3E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F3"/>
    <w:rPr>
      <w:rFonts w:asciiTheme="majorHAnsi" w:eastAsiaTheme="majorEastAsia" w:hAnsiTheme="majorHAnsi" w:cstheme="majorBidi"/>
      <w:b/>
      <w:bCs/>
      <w:color w:val="00A3E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F3"/>
    <w:rPr>
      <w:rFonts w:asciiTheme="majorHAnsi" w:eastAsiaTheme="majorEastAsia" w:hAnsiTheme="majorHAnsi" w:cstheme="majorBidi"/>
      <w:b/>
      <w:bCs/>
      <w:i/>
      <w:iCs/>
      <w:color w:val="00A3E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F3"/>
    <w:rPr>
      <w:rFonts w:asciiTheme="majorHAnsi" w:eastAsiaTheme="majorEastAsia" w:hAnsiTheme="majorHAnsi" w:cstheme="majorBidi"/>
      <w:i/>
      <w:iCs/>
      <w:color w:val="00A3E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21F3"/>
    <w:pPr>
      <w:spacing w:line="240" w:lineRule="auto"/>
    </w:pPr>
    <w:rPr>
      <w:b/>
      <w:bCs/>
      <w:smallCaps/>
      <w:color w:val="8A8A8D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C21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6769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C21F3"/>
    <w:rPr>
      <w:rFonts w:asciiTheme="majorHAnsi" w:eastAsiaTheme="majorEastAsia" w:hAnsiTheme="majorHAnsi" w:cstheme="majorBidi"/>
      <w:color w:val="676769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C21F3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CC21F3"/>
    <w:rPr>
      <w:i/>
      <w:iCs/>
      <w:color w:val="00A3E0" w:themeColor="accent6"/>
    </w:rPr>
  </w:style>
  <w:style w:type="paragraph" w:styleId="NoSpacing">
    <w:name w:val="No Spacing"/>
    <w:uiPriority w:val="1"/>
    <w:qFormat/>
    <w:rsid w:val="00CC21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21F3"/>
    <w:pPr>
      <w:spacing w:before="160"/>
      <w:ind w:left="720" w:right="720"/>
      <w:jc w:val="center"/>
    </w:pPr>
    <w:rPr>
      <w:i/>
      <w:iCs/>
      <w:color w:val="676769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C21F3"/>
    <w:rPr>
      <w:i/>
      <w:iCs/>
      <w:color w:val="676769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F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A3E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F3"/>
    <w:rPr>
      <w:rFonts w:asciiTheme="majorHAnsi" w:eastAsiaTheme="majorEastAsia" w:hAnsiTheme="majorHAnsi" w:cstheme="majorBidi"/>
      <w:i/>
      <w:iCs/>
      <w:color w:val="00A3E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21F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C21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21F3"/>
    <w:rPr>
      <w:smallCaps/>
      <w:color w:val="8A8A8D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C21F3"/>
    <w:rPr>
      <w:b/>
      <w:bCs/>
      <w:smallCaps/>
      <w:color w:val="00A3E0" w:themeColor="accent6"/>
    </w:rPr>
  </w:style>
  <w:style w:type="character" w:styleId="BookTitle">
    <w:name w:val="Book Title"/>
    <w:basedOn w:val="DefaultParagraphFont"/>
    <w:uiPriority w:val="33"/>
    <w:qFormat/>
    <w:rsid w:val="00CC21F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1F3"/>
    <w:pPr>
      <w:outlineLvl w:val="9"/>
    </w:pPr>
  </w:style>
  <w:style w:type="character" w:styleId="FootnoteReference">
    <w:name w:val="footnote reference"/>
    <w:uiPriority w:val="99"/>
    <w:rsid w:val="000F16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6D4"/>
    <w:pPr>
      <w:spacing w:after="0" w:line="240" w:lineRule="auto"/>
    </w:pPr>
    <w:rPr>
      <w:rFonts w:eastAsiaTheme="minorHAnsi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6D4"/>
    <w:rPr>
      <w:rFonts w:eastAsiaTheme="minorHAnsi"/>
      <w:sz w:val="20"/>
      <w:szCs w:val="20"/>
      <w:lang w:val="en-AU" w:eastAsia="en-US"/>
    </w:rPr>
  </w:style>
  <w:style w:type="character" w:styleId="Mention">
    <w:name w:val="Mention"/>
    <w:basedOn w:val="DefaultParagraphFont"/>
    <w:uiPriority w:val="99"/>
    <w:unhideWhenUsed/>
    <w:rsid w:val="004618F3"/>
    <w:rPr>
      <w:color w:val="2B579A"/>
      <w:shd w:val="clear" w:color="auto" w:fill="E1DFDD"/>
    </w:rPr>
  </w:style>
  <w:style w:type="paragraph" w:customStyle="1" w:styleId="Level1">
    <w:name w:val="Level 1."/>
    <w:basedOn w:val="Normal"/>
    <w:next w:val="Normal"/>
    <w:rsid w:val="002B28AF"/>
    <w:pPr>
      <w:keepNext/>
      <w:numPr>
        <w:numId w:val="25"/>
      </w:numPr>
      <w:pBdr>
        <w:bottom w:val="single" w:sz="4" w:space="6" w:color="auto"/>
      </w:pBdr>
      <w:spacing w:before="400" w:after="0" w:line="240" w:lineRule="atLeast"/>
      <w:outlineLvl w:val="1"/>
    </w:pPr>
    <w:rPr>
      <w:rFonts w:ascii="Arial" w:eastAsia="SimSun" w:hAnsi="Arial" w:cs="Arial"/>
      <w:b/>
      <w:caps/>
      <w:sz w:val="20"/>
      <w:szCs w:val="20"/>
      <w:lang w:val="en-AU" w:eastAsia="zh-CN"/>
    </w:rPr>
  </w:style>
  <w:style w:type="paragraph" w:customStyle="1" w:styleId="Level11">
    <w:name w:val="Level 1.1"/>
    <w:basedOn w:val="Normal"/>
    <w:next w:val="Normal"/>
    <w:rsid w:val="002B28AF"/>
    <w:pPr>
      <w:keepNext/>
      <w:numPr>
        <w:ilvl w:val="1"/>
        <w:numId w:val="25"/>
      </w:numPr>
      <w:spacing w:before="200" w:after="0" w:line="240" w:lineRule="atLeast"/>
      <w:outlineLvl w:val="2"/>
    </w:pPr>
    <w:rPr>
      <w:rFonts w:ascii="Times New Roman" w:eastAsia="Times New Roman" w:hAnsi="Times New Roman" w:cs="Times New Roman"/>
      <w:b/>
      <w:sz w:val="20"/>
      <w:szCs w:val="20"/>
      <w:lang w:val="en-AU" w:eastAsia="zh-CN"/>
    </w:rPr>
  </w:style>
  <w:style w:type="paragraph" w:customStyle="1" w:styleId="Leveli">
    <w:name w:val="Level (i)"/>
    <w:basedOn w:val="Normal"/>
    <w:next w:val="Normal"/>
    <w:rsid w:val="002B28AF"/>
    <w:pPr>
      <w:numPr>
        <w:ilvl w:val="3"/>
        <w:numId w:val="25"/>
      </w:numPr>
      <w:spacing w:before="200" w:after="0" w:line="240" w:lineRule="atLeast"/>
      <w:outlineLvl w:val="4"/>
    </w:pPr>
    <w:rPr>
      <w:rFonts w:ascii="Arial" w:eastAsia="Times New Roman" w:hAnsi="Arial" w:cs="Arial"/>
      <w:sz w:val="20"/>
      <w:szCs w:val="20"/>
      <w:lang w:val="en-AU" w:eastAsia="zh-CN"/>
    </w:rPr>
  </w:style>
  <w:style w:type="paragraph" w:customStyle="1" w:styleId="LevelA">
    <w:name w:val="Level(A)"/>
    <w:basedOn w:val="Normal"/>
    <w:next w:val="Normal"/>
    <w:rsid w:val="002B28AF"/>
    <w:pPr>
      <w:numPr>
        <w:ilvl w:val="4"/>
        <w:numId w:val="25"/>
      </w:numPr>
      <w:spacing w:before="200" w:after="0" w:line="240" w:lineRule="atLeast"/>
      <w:outlineLvl w:val="5"/>
    </w:pPr>
    <w:rPr>
      <w:rFonts w:ascii="Arial" w:eastAsia="SimSun" w:hAnsi="Arial" w:cs="Arial"/>
      <w:sz w:val="20"/>
      <w:szCs w:val="20"/>
      <w:lang w:val="en-AU" w:eastAsia="zh-CN"/>
    </w:rPr>
  </w:style>
  <w:style w:type="paragraph" w:customStyle="1" w:styleId="LevelI0">
    <w:name w:val="Level(I)"/>
    <w:basedOn w:val="Normal"/>
    <w:next w:val="Normal"/>
    <w:rsid w:val="002B28AF"/>
    <w:pPr>
      <w:numPr>
        <w:ilvl w:val="5"/>
        <w:numId w:val="25"/>
      </w:numPr>
      <w:spacing w:before="200" w:after="0" w:line="240" w:lineRule="atLeast"/>
      <w:outlineLvl w:val="6"/>
    </w:pPr>
    <w:rPr>
      <w:rFonts w:ascii="Arial" w:eastAsia="SimSun" w:hAnsi="Arial" w:cs="Arial"/>
      <w:sz w:val="20"/>
      <w:szCs w:val="20"/>
      <w:lang w:val="en-AU" w:eastAsia="zh-CN"/>
    </w:rPr>
  </w:style>
  <w:style w:type="table" w:customStyle="1" w:styleId="TableGrid1">
    <w:name w:val="Table Grid1"/>
    <w:basedOn w:val="TableNormal"/>
    <w:next w:val="TableGrid"/>
    <w:uiPriority w:val="39"/>
    <w:rsid w:val="00430836"/>
    <w:pPr>
      <w:spacing w:after="0" w:line="240" w:lineRule="auto"/>
    </w:pPr>
    <w:rPr>
      <w:rFonts w:eastAsia="Aptos"/>
      <w:kern w:val="2"/>
      <w:sz w:val="22"/>
      <w:szCs w:val="22"/>
      <w:lang w:val="en-A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1A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481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31A13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31A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31A13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C8F"/>
    <w:rPr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arketing-au.s3-ap-southeast-2.amazonaws.com/04095/8nIxsYyzbiCdjgD1h8Rf4h4k9f0r8eEnFlCJAQZnRLY/403534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anysecretary@endeavou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.Mussig\OneDrive%20-%20Endeavour%20Foundation\Desktop\Endeavour%20Foundation%20Letterhead%20July%2023.dotx" TargetMode="External"/></Relationships>
</file>

<file path=word/theme/theme1.xml><?xml version="1.0" encoding="utf-8"?>
<a:theme xmlns:a="http://schemas.openxmlformats.org/drawingml/2006/main" name="Office Theme">
  <a:themeElements>
    <a:clrScheme name="EF_COLOURS">
      <a:dk1>
        <a:srgbClr val="4D4D4F"/>
      </a:dk1>
      <a:lt1>
        <a:srgbClr val="FFFFFF"/>
      </a:lt1>
      <a:dk2>
        <a:srgbClr val="4D4D4F"/>
      </a:dk2>
      <a:lt2>
        <a:srgbClr val="E6E7E8"/>
      </a:lt2>
      <a:accent1>
        <a:srgbClr val="6459A7"/>
      </a:accent1>
      <a:accent2>
        <a:srgbClr val="D32846"/>
      </a:accent2>
      <a:accent3>
        <a:srgbClr val="983C90"/>
      </a:accent3>
      <a:accent4>
        <a:srgbClr val="EE7623"/>
      </a:accent4>
      <a:accent5>
        <a:srgbClr val="A39BCF"/>
      </a:accent5>
      <a:accent6>
        <a:srgbClr val="00A3E0"/>
      </a:accent6>
      <a:hlink>
        <a:srgbClr val="E6E7E8"/>
      </a:hlink>
      <a:folHlink>
        <a:srgbClr val="6458A6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1b53a-e259-43d3-b6e5-70452299174e">
      <Terms xmlns="http://schemas.microsoft.com/office/infopath/2007/PartnerControls"/>
    </lcf76f155ced4ddcb4097134ff3c332f>
    <TaxCatchAll xmlns="cfbd7a30-1cca-4d90-a2f8-d1207f7d4c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6322C80A24E42A77FC9C9EEBFE70C" ma:contentTypeVersion="13" ma:contentTypeDescription="Create a new document." ma:contentTypeScope="" ma:versionID="af4446347e2b90bea4fb0679c6a465ca">
  <xsd:schema xmlns:xsd="http://www.w3.org/2001/XMLSchema" xmlns:xs="http://www.w3.org/2001/XMLSchema" xmlns:p="http://schemas.microsoft.com/office/2006/metadata/properties" xmlns:ns2="1d01b53a-e259-43d3-b6e5-70452299174e" xmlns:ns3="cfbd7a30-1cca-4d90-a2f8-d1207f7d4cc4" targetNamespace="http://schemas.microsoft.com/office/2006/metadata/properties" ma:root="true" ma:fieldsID="04fcba2eb9a9c37b90f3f94290674335" ns2:_="" ns3:_="">
    <xsd:import namespace="1d01b53a-e259-43d3-b6e5-70452299174e"/>
    <xsd:import namespace="cfbd7a30-1cca-4d90-a2f8-d1207f7d4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b53a-e259-43d3-b6e5-704522991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c495e5-7a42-4726-adb2-1fe679b3a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7a30-1cca-4d90-a2f8-d1207f7d4c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951055-e076-4877-9d0a-d2ac0efea045}" ma:internalName="TaxCatchAll" ma:showField="CatchAllData" ma:web="cfbd7a30-1cca-4d90-a2f8-d1207f7d4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00F88-E28B-4C64-A185-FDBAC668E9C0}">
  <ds:schemaRefs>
    <ds:schemaRef ds:uri="http://schemas.microsoft.com/office/2006/metadata/properties"/>
    <ds:schemaRef ds:uri="http://schemas.microsoft.com/office/infopath/2007/PartnerControls"/>
    <ds:schemaRef ds:uri="f470907f-5a14-4179-bdac-0231c968eb0c"/>
    <ds:schemaRef ds:uri="f44995e8-abe5-4111-a805-84682066c7c9"/>
  </ds:schemaRefs>
</ds:datastoreItem>
</file>

<file path=customXml/itemProps2.xml><?xml version="1.0" encoding="utf-8"?>
<ds:datastoreItem xmlns:ds="http://schemas.openxmlformats.org/officeDocument/2006/customXml" ds:itemID="{73846B99-9E5B-FF43-B9EA-7A40139E95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44CF2-38AD-4830-B166-33A83A7E1E03}"/>
</file>

<file path=customXml/itemProps4.xml><?xml version="1.0" encoding="utf-8"?>
<ds:datastoreItem xmlns:ds="http://schemas.openxmlformats.org/officeDocument/2006/customXml" ds:itemID="{AA04A0B3-AE10-429A-B020-B0CEBDB6A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Endeavour Foundation Letterhead July 23</Template>
  <TotalTime>8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Foundation</Company>
  <LinksUpToDate>false</LinksUpToDate>
  <CharactersWithSpaces>4834</CharactersWithSpaces>
  <SharedDoc>false</SharedDoc>
  <HLinks>
    <vt:vector size="12" baseType="variant"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https://www.endeavour.com.au/about-us/who-we-are/board-of-directors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https://www.arts.gov.au/publications/arts-portfolio-appointments-expression-interest-form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Mussig</dc:creator>
  <cp:keywords/>
  <cp:lastModifiedBy>Maria Becconsall (She/Her)</cp:lastModifiedBy>
  <cp:revision>5</cp:revision>
  <cp:lastPrinted>2025-06-19T07:55:00Z</cp:lastPrinted>
  <dcterms:created xsi:type="dcterms:W3CDTF">2025-08-04T22:48:00Z</dcterms:created>
  <dcterms:modified xsi:type="dcterms:W3CDTF">2025-08-04T23:04:00Z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  <property fmtid="{D5CDD505-2E9C-101B-9397-08002B2CF9AE}" pid="4" name="MediaServiceImageTags">
    <vt:lpwstr/>
  </property>
  <property fmtid="{D5CDD505-2E9C-101B-9397-08002B2CF9AE}" pid="5" name="ContentTypeId">
    <vt:lpwstr>0x010100D566322C80A24E42A77FC9C9EEBFE70C</vt:lpwstr>
  </property>
</Properties>
</file>